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4D7D" w14:textId="77777777" w:rsidR="004416B6" w:rsidRPr="009E65B9" w:rsidRDefault="004416B6" w:rsidP="009E65B9">
      <w:pPr>
        <w:rPr>
          <w:rFonts w:cs="Arial"/>
          <w:b/>
          <w:color w:val="FF0000"/>
          <w:sz w:val="16"/>
          <w:szCs w:val="16"/>
        </w:rPr>
      </w:pPr>
      <w:bookmarkStart w:id="0" w:name="_Toc161109162"/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961"/>
        <w:gridCol w:w="4963"/>
      </w:tblGrid>
      <w:tr w:rsidR="009E65B9" w14:paraId="5B5C6128" w14:textId="77777777" w:rsidTr="009E65B9">
        <w:tc>
          <w:tcPr>
            <w:tcW w:w="4961" w:type="dxa"/>
            <w:shd w:val="clear" w:color="auto" w:fill="E7E6E6" w:themeFill="background2"/>
          </w:tcPr>
          <w:p w14:paraId="57FC1F07" w14:textId="14945B3C" w:rsidR="009E65B9" w:rsidRDefault="009E65B9" w:rsidP="00DB5C3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Data wystawienia (np. data maila)</w:t>
            </w:r>
          </w:p>
        </w:tc>
        <w:tc>
          <w:tcPr>
            <w:tcW w:w="4963" w:type="dxa"/>
            <w:shd w:val="clear" w:color="auto" w:fill="E7E6E6" w:themeFill="background2"/>
          </w:tcPr>
          <w:p w14:paraId="7E3F3EE2" w14:textId="4C77A823" w:rsidR="009E65B9" w:rsidRDefault="009E65B9" w:rsidP="00DB5C3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Numer zamówienia</w:t>
            </w:r>
          </w:p>
        </w:tc>
      </w:tr>
      <w:tr w:rsidR="009E65B9" w14:paraId="05636281" w14:textId="77777777" w:rsidTr="00F35D55">
        <w:trPr>
          <w:trHeight w:val="454"/>
        </w:trPr>
        <w:tc>
          <w:tcPr>
            <w:tcW w:w="4961" w:type="dxa"/>
            <w:vAlign w:val="center"/>
          </w:tcPr>
          <w:p w14:paraId="02081B85" w14:textId="79FE0A7B" w:rsidR="009E65B9" w:rsidRPr="00F35D55" w:rsidRDefault="009E65B9" w:rsidP="00F35D55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963" w:type="dxa"/>
            <w:vAlign w:val="center"/>
          </w:tcPr>
          <w:p w14:paraId="0C146495" w14:textId="21E51502" w:rsidR="009E65B9" w:rsidRPr="00F35D55" w:rsidRDefault="009E65B9" w:rsidP="00F35D55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</w:tbl>
    <w:p w14:paraId="34E3E20D" w14:textId="77777777" w:rsidR="009E65B9" w:rsidRDefault="009E65B9" w:rsidP="00DB5C3C">
      <w:pPr>
        <w:jc w:val="center"/>
        <w:rPr>
          <w:rFonts w:cs="Arial"/>
          <w:b/>
          <w:color w:val="FF0000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E65B9" w14:paraId="01BB2AAA" w14:textId="77777777" w:rsidTr="009E65B9">
        <w:tc>
          <w:tcPr>
            <w:tcW w:w="9924" w:type="dxa"/>
            <w:shd w:val="clear" w:color="auto" w:fill="E7E6E6" w:themeFill="background2"/>
          </w:tcPr>
          <w:p w14:paraId="713E6525" w14:textId="3EAC661D" w:rsidR="009E65B9" w:rsidRDefault="009E65B9" w:rsidP="00DB5C3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Dane</w:t>
            </w:r>
            <w:r w:rsidR="00FF2FDD">
              <w:rPr>
                <w:rFonts w:cs="Arial"/>
                <w:i/>
                <w:iCs/>
                <w:color w:val="000000"/>
                <w:sz w:val="20"/>
              </w:rPr>
              <w:t xml:space="preserve"> Zleceniodawcy </w:t>
            </w:r>
            <w:r w:rsidRPr="00F804C8">
              <w:rPr>
                <w:rFonts w:cs="Arial"/>
                <w:i/>
                <w:iCs/>
                <w:color w:val="000000"/>
                <w:sz w:val="20"/>
              </w:rPr>
              <w:t xml:space="preserve"> do faktury (nazwa, adres, NIP</w:t>
            </w:r>
            <w:r w:rsidR="00FF2FDD">
              <w:rPr>
                <w:rFonts w:cs="Arial"/>
                <w:i/>
                <w:iCs/>
                <w:color w:val="000000"/>
                <w:sz w:val="20"/>
              </w:rPr>
              <w:t>, REGON</w:t>
            </w:r>
            <w:r w:rsidRPr="00F804C8">
              <w:rPr>
                <w:rFonts w:cs="Arial"/>
                <w:i/>
                <w:iCs/>
                <w:color w:val="000000"/>
                <w:sz w:val="20"/>
              </w:rPr>
              <w:t>)</w:t>
            </w:r>
          </w:p>
        </w:tc>
      </w:tr>
      <w:tr w:rsidR="009E65B9" w14:paraId="03B7958B" w14:textId="77777777" w:rsidTr="000D2137">
        <w:tc>
          <w:tcPr>
            <w:tcW w:w="9924" w:type="dxa"/>
            <w:shd w:val="clear" w:color="auto" w:fill="F2F2F2" w:themeFill="background1" w:themeFillShade="F2"/>
          </w:tcPr>
          <w:p w14:paraId="77D2A535" w14:textId="77777777" w:rsidR="00BF658D" w:rsidRDefault="00BF658D" w:rsidP="00646F9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  <w:p w14:paraId="3CF73F64" w14:textId="77777777" w:rsidR="00646F91" w:rsidRDefault="00646F91" w:rsidP="00646F9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  <w:p w14:paraId="7F4C9024" w14:textId="77777777" w:rsidR="00646F91" w:rsidRDefault="00646F91" w:rsidP="00646F9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  <w:p w14:paraId="046076BB" w14:textId="52C3AD49" w:rsidR="00646F91" w:rsidRDefault="00646F91" w:rsidP="00646F91">
            <w:pPr>
              <w:jc w:val="center"/>
              <w:rPr>
                <w:rFonts w:cs="Arial"/>
                <w:b/>
                <w:color w:val="FF0000"/>
                <w:szCs w:val="24"/>
              </w:rPr>
            </w:pPr>
          </w:p>
        </w:tc>
      </w:tr>
      <w:tr w:rsidR="009E65B9" w14:paraId="0EABB85D" w14:textId="77777777" w:rsidTr="009E65B9">
        <w:tc>
          <w:tcPr>
            <w:tcW w:w="9924" w:type="dxa"/>
            <w:shd w:val="clear" w:color="auto" w:fill="E7E6E6" w:themeFill="background2"/>
          </w:tcPr>
          <w:p w14:paraId="34F0A30B" w14:textId="18A7291C" w:rsidR="009E65B9" w:rsidRDefault="009E65B9" w:rsidP="00DB5C3C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Osoba kontaktowa (imię, nazwisko, tel. kontaktowy)</w:t>
            </w:r>
          </w:p>
        </w:tc>
      </w:tr>
      <w:tr w:rsidR="009E65B9" w14:paraId="7F282266" w14:textId="77777777" w:rsidTr="00F35D55">
        <w:trPr>
          <w:trHeight w:val="454"/>
        </w:trPr>
        <w:tc>
          <w:tcPr>
            <w:tcW w:w="9924" w:type="dxa"/>
            <w:shd w:val="clear" w:color="auto" w:fill="F2F2F2" w:themeFill="background1" w:themeFillShade="F2"/>
            <w:vAlign w:val="center"/>
          </w:tcPr>
          <w:p w14:paraId="6CCC92C9" w14:textId="5CAD0105" w:rsidR="00BF658D" w:rsidRPr="00BF658D" w:rsidRDefault="00BF658D" w:rsidP="00F35D55">
            <w:pPr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35FBCF82" w14:textId="77777777" w:rsidR="00F804C8" w:rsidRDefault="00F804C8" w:rsidP="009E65B9">
      <w:pPr>
        <w:rPr>
          <w:rFonts w:cs="Arial"/>
          <w:b/>
          <w:color w:val="FF0000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BF658D" w:rsidRPr="00F804C8" w14:paraId="1F8A2E54" w14:textId="77777777" w:rsidTr="00EA58D5">
        <w:tc>
          <w:tcPr>
            <w:tcW w:w="9924" w:type="dxa"/>
            <w:shd w:val="clear" w:color="auto" w:fill="E7E6E6" w:themeFill="background2"/>
          </w:tcPr>
          <w:p w14:paraId="5EB34C7D" w14:textId="08372AA8" w:rsidR="00BF658D" w:rsidRPr="00F804C8" w:rsidRDefault="00BF658D" w:rsidP="00DB5C3C">
            <w:pPr>
              <w:jc w:val="center"/>
              <w:rPr>
                <w:rFonts w:cs="Arial"/>
                <w:bCs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Nazwa i dokładny opis usługi wzorcowania</w:t>
            </w:r>
          </w:p>
        </w:tc>
      </w:tr>
      <w:tr w:rsidR="00BF658D" w14:paraId="3F76748F" w14:textId="77777777" w:rsidTr="00F855C5">
        <w:trPr>
          <w:trHeight w:val="2198"/>
        </w:trPr>
        <w:tc>
          <w:tcPr>
            <w:tcW w:w="9924" w:type="dxa"/>
            <w:shd w:val="clear" w:color="auto" w:fill="auto"/>
          </w:tcPr>
          <w:p w14:paraId="0179F9F2" w14:textId="6D7491F2" w:rsidR="001D60DC" w:rsidRPr="00993B41" w:rsidRDefault="001D60DC" w:rsidP="00646F91">
            <w:pPr>
              <w:pStyle w:val="Akapitzlist"/>
              <w:numPr>
                <w:ilvl w:val="0"/>
                <w:numId w:val="5"/>
              </w:numPr>
              <w:rPr>
                <w:rFonts w:cs="Arial"/>
                <w:bCs/>
                <w:sz w:val="20"/>
              </w:rPr>
            </w:pPr>
          </w:p>
        </w:tc>
      </w:tr>
      <w:tr w:rsidR="004D5A9D" w14:paraId="29D03987" w14:textId="77777777" w:rsidTr="000D2137">
        <w:tc>
          <w:tcPr>
            <w:tcW w:w="9924" w:type="dxa"/>
            <w:shd w:val="clear" w:color="auto" w:fill="F2F2F2" w:themeFill="background1" w:themeFillShade="F2"/>
          </w:tcPr>
          <w:p w14:paraId="12114D49" w14:textId="7C19CD7D" w:rsidR="00FF2FDD" w:rsidRDefault="00CC714A" w:rsidP="0070504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06C7DE" wp14:editId="00005225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113838</wp:posOffset>
                      </wp:positionV>
                      <wp:extent cx="118534" cy="114300"/>
                      <wp:effectExtent l="0" t="0" r="15240" b="19050"/>
                      <wp:wrapNone/>
                      <wp:docPr id="177904974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534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205E9" w14:textId="77777777" w:rsidR="00705044" w:rsidRDefault="00705044" w:rsidP="00705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6C7DE" id="Prostokąt 1" o:spid="_x0000_s1026" style="position:absolute;margin-left:318pt;margin-top:8.95pt;width:9.3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0CC205E9" w14:textId="77777777" w:rsidR="00705044" w:rsidRDefault="00705044" w:rsidP="007050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A65319" wp14:editId="5A43146B">
                      <wp:simplePos x="0" y="0"/>
                      <wp:positionH relativeFrom="column">
                        <wp:posOffset>3544916</wp:posOffset>
                      </wp:positionH>
                      <wp:positionV relativeFrom="paragraph">
                        <wp:posOffset>112915</wp:posOffset>
                      </wp:positionV>
                      <wp:extent cx="118110" cy="114300"/>
                      <wp:effectExtent l="0" t="0" r="15240" b="19050"/>
                      <wp:wrapNone/>
                      <wp:docPr id="24025392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AFC5C" w14:textId="77777777" w:rsidR="00705044" w:rsidRDefault="00705044" w:rsidP="00705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65319" id="_x0000_s1027" style="position:absolute;margin-left:279.15pt;margin-top:8.9pt;width:9.3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62CAFC5C" w14:textId="77777777" w:rsidR="00705044" w:rsidRDefault="00705044" w:rsidP="007050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AF519B" w14:textId="20A88598" w:rsidR="009E65B9" w:rsidRPr="00CA615F" w:rsidRDefault="00705044" w:rsidP="0070504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iCs/>
                <w:color w:val="000000"/>
                <w:sz w:val="18"/>
                <w:szCs w:val="18"/>
              </w:rPr>
            </w:pPr>
            <w:r w:rsidRPr="00CA615F">
              <w:rPr>
                <w:rFonts w:cs="Arial"/>
                <w:i/>
                <w:iCs/>
                <w:color w:val="000000"/>
                <w:sz w:val="18"/>
                <w:szCs w:val="18"/>
              </w:rPr>
              <w:t>Uzgodnienia z klientem</w:t>
            </w:r>
            <w:r w:rsidR="00FF2FDD">
              <w:rPr>
                <w:rFonts w:cs="Arial"/>
                <w:i/>
                <w:iCs/>
                <w:color w:val="000000"/>
                <w:sz w:val="18"/>
                <w:szCs w:val="18"/>
              </w:rPr>
              <w:t>**</w:t>
            </w:r>
            <w:r w:rsidRPr="00CA615F">
              <w:rPr>
                <w:rFonts w:cs="Arial"/>
                <w:i/>
                <w:iCs/>
                <w:color w:val="000000"/>
                <w:sz w:val="18"/>
                <w:szCs w:val="18"/>
              </w:rPr>
              <w:t>: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   </w:t>
            </w:r>
            <w:r w:rsidRPr="00CA615F">
              <w:rPr>
                <w:rFonts w:cs="Arial"/>
                <w:i/>
                <w:iCs/>
                <w:color w:val="000000"/>
                <w:sz w:val="18"/>
                <w:szCs w:val="18"/>
              </w:rPr>
              <w:t>Stwierdzenie zgodności z wymaganiami:        TAK         NIE</w:t>
            </w:r>
          </w:p>
          <w:p w14:paraId="47B3C7EF" w14:textId="08C1F1A6" w:rsidR="004D5A9D" w:rsidRDefault="00CC714A" w:rsidP="0070504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</w:pPr>
            <w:r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7BF1B5" wp14:editId="2ACCC8B5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24130</wp:posOffset>
                      </wp:positionV>
                      <wp:extent cx="118110" cy="114300"/>
                      <wp:effectExtent l="0" t="0" r="15240" b="19050"/>
                      <wp:wrapNone/>
                      <wp:docPr id="126759530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D0844" w14:textId="77777777" w:rsidR="00705044" w:rsidRDefault="00705044" w:rsidP="00705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BF1B5" id="_x0000_s1028" style="position:absolute;margin-left:332.15pt;margin-top:1.9pt;width:9.3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647D0844" w14:textId="77777777" w:rsidR="00705044" w:rsidRDefault="00705044" w:rsidP="007050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E53469" wp14:editId="37AAE2B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28575</wp:posOffset>
                      </wp:positionV>
                      <wp:extent cx="118110" cy="114300"/>
                      <wp:effectExtent l="0" t="0" r="15240" b="19050"/>
                      <wp:wrapNone/>
                      <wp:docPr id="4174409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BC031" w14:textId="77777777" w:rsidR="00705044" w:rsidRDefault="00705044" w:rsidP="00705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3469" id="_x0000_s1029" style="position:absolute;margin-left:235.85pt;margin-top:2.25pt;width:9.3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" fillcolor="white [3201]" strokecolor="black [3200]" strokeweight="1pt">
                      <v:textbox>
                        <w:txbxContent>
                          <w:p w14:paraId="013BC031" w14:textId="77777777" w:rsidR="00705044" w:rsidRDefault="00705044" w:rsidP="007050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F43658" wp14:editId="03F3726E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31115</wp:posOffset>
                      </wp:positionV>
                      <wp:extent cx="118110" cy="114300"/>
                      <wp:effectExtent l="0" t="0" r="15240" b="19050"/>
                      <wp:wrapNone/>
                      <wp:docPr id="183746856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74814" w14:textId="77777777" w:rsidR="00705044" w:rsidRDefault="00705044" w:rsidP="007050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3658" id="_x0000_s1030" style="position:absolute;margin-left:137.65pt;margin-top:2.45pt;width:9.3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5374814" w14:textId="77777777" w:rsidR="00705044" w:rsidRDefault="00705044" w:rsidP="0070504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5044" w:rsidRPr="00CA615F">
              <w:rPr>
                <w:rFonts w:cs="Arial"/>
                <w:i/>
                <w:iCs/>
                <w:color w:val="000000"/>
                <w:sz w:val="18"/>
                <w:szCs w:val="18"/>
              </w:rPr>
              <w:t>Zasada podejmowania decyzji</w:t>
            </w:r>
            <w:r w:rsidR="00FF2FDD">
              <w:rPr>
                <w:rFonts w:cs="Arial"/>
                <w:i/>
                <w:iCs/>
                <w:color w:val="000000"/>
                <w:sz w:val="18"/>
                <w:szCs w:val="18"/>
              </w:rPr>
              <w:t>**</w:t>
            </w:r>
            <w:r w:rsidR="00705044" w:rsidRPr="00CA615F">
              <w:rPr>
                <w:rFonts w:cs="Arial"/>
                <w:i/>
                <w:iCs/>
                <w:color w:val="000000"/>
                <w:sz w:val="18"/>
                <w:szCs w:val="18"/>
              </w:rPr>
              <w:t>:</w:t>
            </w:r>
            <w:r w:rsidR="00705044"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w:t xml:space="preserve">         Prosta akceptacja /        Pasmo ochronne /        </w:t>
            </w:r>
            <w:r w:rsidR="00FF2FDD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705044" w:rsidRPr="00CA615F">
              <w:rPr>
                <w:rFonts w:cs="Arial"/>
                <w:i/>
                <w:iCs/>
                <w:noProof/>
                <w:color w:val="000000"/>
                <w:sz w:val="18"/>
                <w:szCs w:val="18"/>
              </w:rPr>
              <w:t>Zasada klienta</w:t>
            </w:r>
          </w:p>
          <w:p w14:paraId="2B0CEC41" w14:textId="4966B2F8" w:rsidR="009E65B9" w:rsidRPr="00FF2FDD" w:rsidRDefault="009E65B9" w:rsidP="0070504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/>
                <w:iCs/>
                <w:noProof/>
                <w:color w:val="000000"/>
                <w:sz w:val="12"/>
                <w:szCs w:val="12"/>
              </w:rPr>
            </w:pPr>
          </w:p>
        </w:tc>
      </w:tr>
    </w:tbl>
    <w:p w14:paraId="7031D84A" w14:textId="77777777" w:rsidR="00FF2FDD" w:rsidRDefault="00FF2FDD" w:rsidP="00FF2FDD">
      <w:pPr>
        <w:rPr>
          <w:rFonts w:cs="Arial"/>
          <w:b/>
          <w:color w:val="FF0000"/>
          <w:szCs w:val="24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4961"/>
        <w:gridCol w:w="4963"/>
      </w:tblGrid>
      <w:tr w:rsidR="00FF2FDD" w14:paraId="47502E9F" w14:textId="77777777" w:rsidTr="00FF2FDD">
        <w:tc>
          <w:tcPr>
            <w:tcW w:w="4961" w:type="dxa"/>
            <w:shd w:val="clear" w:color="auto" w:fill="E7E6E6" w:themeFill="background2"/>
          </w:tcPr>
          <w:p w14:paraId="171B7DBE" w14:textId="714BAE49" w:rsidR="00FF2FDD" w:rsidRDefault="00FF2FDD" w:rsidP="00FF2FDD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Termin realizacji</w:t>
            </w:r>
          </w:p>
        </w:tc>
        <w:tc>
          <w:tcPr>
            <w:tcW w:w="4963" w:type="dxa"/>
            <w:shd w:val="clear" w:color="auto" w:fill="E7E6E6" w:themeFill="background2"/>
          </w:tcPr>
          <w:p w14:paraId="14B38DB6" w14:textId="37E722DF" w:rsidR="00FF2FDD" w:rsidRDefault="00FF2FDD" w:rsidP="00FF2FDD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Dokument końcowy usługi</w:t>
            </w:r>
          </w:p>
        </w:tc>
      </w:tr>
      <w:tr w:rsidR="00FF2FDD" w14:paraId="06C05DD3" w14:textId="77777777" w:rsidTr="000D2137">
        <w:tc>
          <w:tcPr>
            <w:tcW w:w="4961" w:type="dxa"/>
          </w:tcPr>
          <w:p w14:paraId="6A1969BE" w14:textId="26D1EA47" w:rsidR="00FF2FDD" w:rsidRPr="00BF658D" w:rsidRDefault="00FF2FDD" w:rsidP="00480465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963" w:type="dxa"/>
            <w:shd w:val="clear" w:color="auto" w:fill="F2F2F2" w:themeFill="background1" w:themeFillShade="F2"/>
          </w:tcPr>
          <w:p w14:paraId="6F68C5A1" w14:textId="77777777" w:rsidR="00CC714A" w:rsidRPr="00CC714A" w:rsidRDefault="00CC714A" w:rsidP="00FF2FDD">
            <w:pPr>
              <w:jc w:val="center"/>
              <w:rPr>
                <w:rFonts w:cs="Arial"/>
                <w:bCs/>
                <w:color w:val="000000" w:themeColor="text1"/>
                <w:sz w:val="8"/>
                <w:szCs w:val="8"/>
              </w:rPr>
            </w:pPr>
          </w:p>
          <w:p w14:paraId="54EC2C93" w14:textId="6CF30748" w:rsidR="00FF2FDD" w:rsidRPr="00646F91" w:rsidRDefault="00CC714A" w:rsidP="00CC714A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646F91">
              <w:rPr>
                <w:rFonts w:cs="Arial"/>
                <w:bCs/>
                <w:color w:val="000000" w:themeColor="text1"/>
                <w:szCs w:val="24"/>
              </w:rPr>
              <w:t>Paragon / Faktura *</w:t>
            </w:r>
          </w:p>
          <w:p w14:paraId="6BFA9203" w14:textId="03657360" w:rsidR="00CC714A" w:rsidRPr="00CC714A" w:rsidRDefault="00CC714A" w:rsidP="00CC714A">
            <w:pPr>
              <w:jc w:val="center"/>
              <w:rPr>
                <w:rFonts w:cs="Arial"/>
                <w:bCs/>
                <w:color w:val="000000" w:themeColor="text1"/>
                <w:sz w:val="6"/>
                <w:szCs w:val="6"/>
              </w:rPr>
            </w:pPr>
          </w:p>
        </w:tc>
      </w:tr>
      <w:tr w:rsidR="00FF2FDD" w14:paraId="27B61ACC" w14:textId="77777777" w:rsidTr="00FF2FDD">
        <w:tc>
          <w:tcPr>
            <w:tcW w:w="4961" w:type="dxa"/>
            <w:shd w:val="clear" w:color="auto" w:fill="E7E6E6" w:themeFill="background2"/>
          </w:tcPr>
          <w:p w14:paraId="1CDC2E50" w14:textId="0124F13D" w:rsidR="00FF2FDD" w:rsidRDefault="00FF2FDD" w:rsidP="00FF2FDD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Wynagrodzenie za usługę (netto PLN):</w:t>
            </w:r>
          </w:p>
        </w:tc>
        <w:tc>
          <w:tcPr>
            <w:tcW w:w="4963" w:type="dxa"/>
            <w:shd w:val="clear" w:color="auto" w:fill="E7E6E6" w:themeFill="background2"/>
          </w:tcPr>
          <w:p w14:paraId="45E9718D" w14:textId="1B4112FF" w:rsidR="00FF2FDD" w:rsidRDefault="00FF2FDD" w:rsidP="00FF2FDD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Forma płatności</w:t>
            </w:r>
          </w:p>
        </w:tc>
      </w:tr>
      <w:tr w:rsidR="00FF2FDD" w14:paraId="70BE369A" w14:textId="77777777" w:rsidTr="000D2137">
        <w:tc>
          <w:tcPr>
            <w:tcW w:w="4961" w:type="dxa"/>
          </w:tcPr>
          <w:p w14:paraId="102EBF28" w14:textId="5E1562B5" w:rsidR="00FF2FDD" w:rsidRPr="00F855C5" w:rsidRDefault="00FF2FDD" w:rsidP="00FF2FDD">
            <w:pPr>
              <w:jc w:val="center"/>
              <w:rPr>
                <w:rFonts w:cs="Arial"/>
                <w:bCs/>
                <w:color w:val="FF0000"/>
                <w:szCs w:val="24"/>
              </w:rPr>
            </w:pPr>
          </w:p>
        </w:tc>
        <w:tc>
          <w:tcPr>
            <w:tcW w:w="4963" w:type="dxa"/>
            <w:shd w:val="clear" w:color="auto" w:fill="F2F2F2" w:themeFill="background1" w:themeFillShade="F2"/>
          </w:tcPr>
          <w:p w14:paraId="566BEC10" w14:textId="77777777" w:rsidR="00FF2FDD" w:rsidRPr="000744E7" w:rsidRDefault="00FF2FDD" w:rsidP="00FF2FDD">
            <w:pPr>
              <w:jc w:val="center"/>
              <w:rPr>
                <w:rFonts w:cs="Arial"/>
                <w:b/>
                <w:color w:val="FF0000"/>
                <w:sz w:val="8"/>
                <w:szCs w:val="8"/>
              </w:rPr>
            </w:pPr>
          </w:p>
          <w:p w14:paraId="51270EA3" w14:textId="0903B475" w:rsidR="000744E7" w:rsidRPr="00646F91" w:rsidRDefault="000744E7" w:rsidP="00FF2FDD">
            <w:pPr>
              <w:jc w:val="center"/>
              <w:rPr>
                <w:rFonts w:cs="Arial"/>
                <w:bCs/>
                <w:color w:val="000000" w:themeColor="text1"/>
                <w:szCs w:val="24"/>
              </w:rPr>
            </w:pPr>
            <w:r w:rsidRPr="00646F91">
              <w:rPr>
                <w:rFonts w:cs="Arial"/>
                <w:bCs/>
                <w:color w:val="000000" w:themeColor="text1"/>
                <w:szCs w:val="24"/>
              </w:rPr>
              <w:t>Przelew / Gotówka *</w:t>
            </w:r>
          </w:p>
          <w:p w14:paraId="6C681A1A" w14:textId="77777777" w:rsidR="000744E7" w:rsidRPr="000744E7" w:rsidRDefault="000744E7" w:rsidP="00FF2FDD">
            <w:pPr>
              <w:jc w:val="center"/>
              <w:rPr>
                <w:rFonts w:cs="Arial"/>
                <w:b/>
                <w:color w:val="FF0000"/>
                <w:sz w:val="8"/>
                <w:szCs w:val="8"/>
              </w:rPr>
            </w:pPr>
          </w:p>
        </w:tc>
      </w:tr>
      <w:tr w:rsidR="00FF2FDD" w14:paraId="6CD4023A" w14:textId="77777777" w:rsidTr="00FF2FDD">
        <w:tc>
          <w:tcPr>
            <w:tcW w:w="9924" w:type="dxa"/>
            <w:gridSpan w:val="2"/>
            <w:shd w:val="clear" w:color="auto" w:fill="E7E6E6" w:themeFill="background2"/>
          </w:tcPr>
          <w:p w14:paraId="4C18C1EA" w14:textId="5CF52C38" w:rsidR="00FF2FDD" w:rsidRDefault="00FF2FDD" w:rsidP="00FF2FDD">
            <w:pPr>
              <w:jc w:val="center"/>
              <w:rPr>
                <w:rFonts w:cs="Arial"/>
                <w:b/>
                <w:color w:val="FF0000"/>
                <w:szCs w:val="24"/>
              </w:rPr>
            </w:pPr>
            <w:r w:rsidRPr="00F804C8">
              <w:rPr>
                <w:rFonts w:cs="Arial"/>
                <w:i/>
                <w:iCs/>
                <w:color w:val="000000"/>
                <w:sz w:val="20"/>
              </w:rPr>
              <w:t>Zwrot przyrządów po wzorcowaniu (zaznacz właściwe / uzupełnij)</w:t>
            </w:r>
            <w:r>
              <w:rPr>
                <w:rFonts w:cs="Arial"/>
                <w:i/>
                <w:iCs/>
                <w:color w:val="000000"/>
                <w:sz w:val="20"/>
              </w:rPr>
              <w:t xml:space="preserve">     *uzupełnia Klient</w:t>
            </w:r>
          </w:p>
        </w:tc>
      </w:tr>
      <w:tr w:rsidR="00CC714A" w14:paraId="2E0F62E2" w14:textId="77777777" w:rsidTr="000D2137">
        <w:tc>
          <w:tcPr>
            <w:tcW w:w="9924" w:type="dxa"/>
            <w:gridSpan w:val="2"/>
            <w:shd w:val="clear" w:color="auto" w:fill="F2F2F2" w:themeFill="background1" w:themeFillShade="F2"/>
          </w:tcPr>
          <w:p w14:paraId="0FD4EC54" w14:textId="34306799" w:rsidR="00CC714A" w:rsidRPr="00CC714A" w:rsidRDefault="000744E7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2"/>
                <w:szCs w:val="12"/>
              </w:rPr>
            </w:pPr>
            <w:r w:rsidRPr="00CC714A">
              <w:rPr>
                <w:rFonts w:cs="Arial"/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E747FD" wp14:editId="5A303BB0">
                      <wp:simplePos x="0" y="0"/>
                      <wp:positionH relativeFrom="column">
                        <wp:posOffset>3713676</wp:posOffset>
                      </wp:positionH>
                      <wp:positionV relativeFrom="paragraph">
                        <wp:posOffset>38686</wp:posOffset>
                      </wp:positionV>
                      <wp:extent cx="287655" cy="215900"/>
                      <wp:effectExtent l="0" t="0" r="17145" b="12700"/>
                      <wp:wrapNone/>
                      <wp:docPr id="17422427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9567" id="Prostokąt 1" o:spid="_x0000_s1026" style="position:absolute;margin-left:292.4pt;margin-top:3.05pt;width:22.6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r w:rsidRPr="00CC714A">
              <w:rPr>
                <w:rFonts w:cs="Arial"/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06F593" wp14:editId="4455BE1F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40005</wp:posOffset>
                      </wp:positionV>
                      <wp:extent cx="287655" cy="215900"/>
                      <wp:effectExtent l="0" t="0" r="17145" b="12700"/>
                      <wp:wrapNone/>
                      <wp:docPr id="48911038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CF43D" id="Prostokąt 1" o:spid="_x0000_s1026" style="position:absolute;margin-left:47.3pt;margin-top:3.15pt;width:22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CC714A">
              <w:rPr>
                <w:rFonts w:cs="Arial"/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BFEF21" wp14:editId="02C19345">
                      <wp:simplePos x="0" y="0"/>
                      <wp:positionH relativeFrom="column">
                        <wp:posOffset>2463067</wp:posOffset>
                      </wp:positionH>
                      <wp:positionV relativeFrom="paragraph">
                        <wp:posOffset>39370</wp:posOffset>
                      </wp:positionV>
                      <wp:extent cx="287655" cy="215900"/>
                      <wp:effectExtent l="0" t="0" r="17145" b="12700"/>
                      <wp:wrapNone/>
                      <wp:docPr id="18851673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6839A" id="Prostokąt 1" o:spid="_x0000_s1026" style="position:absolute;margin-left:193.95pt;margin-top:3.1pt;width:22.6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</w:p>
          <w:p w14:paraId="11E9218D" w14:textId="66F3DB49" w:rsidR="00CC714A" w:rsidRPr="003A6B31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 w:rsidRPr="003A6B31">
              <w:rPr>
                <w:rFonts w:cs="Arial"/>
                <w:color w:val="000000"/>
                <w:sz w:val="20"/>
              </w:rPr>
              <w:t xml:space="preserve">Osobiście            Kurier laboratorium MAM             </w:t>
            </w:r>
            <w:r w:rsidR="000744E7">
              <w:rPr>
                <w:rFonts w:cs="Arial"/>
                <w:color w:val="000000"/>
                <w:sz w:val="20"/>
              </w:rPr>
              <w:t xml:space="preserve"> </w:t>
            </w:r>
            <w:r w:rsidRPr="003A6B31">
              <w:rPr>
                <w:rFonts w:cs="Arial"/>
                <w:color w:val="000000"/>
                <w:sz w:val="20"/>
              </w:rPr>
              <w:t>Kurier Klienta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14:paraId="15A47FC9" w14:textId="77777777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</w:p>
          <w:p w14:paraId="51AA3955" w14:textId="77777777" w:rsidR="000744E7" w:rsidRPr="0035340D" w:rsidRDefault="000744E7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</w:p>
          <w:p w14:paraId="1AF053BD" w14:textId="43011C7C" w:rsidR="00993B41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 w:rsidRPr="0035340D">
              <w:rPr>
                <w:rFonts w:cs="Arial"/>
                <w:noProof/>
                <w:color w:val="00000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4E3939" wp14:editId="01B53EAD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69215</wp:posOffset>
                      </wp:positionV>
                      <wp:extent cx="3876040" cy="337820"/>
                      <wp:effectExtent l="0" t="0" r="10160" b="24130"/>
                      <wp:wrapNone/>
                      <wp:docPr id="74260682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040" cy="337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EC35" id="Prostokąt 1" o:spid="_x0000_s1026" style="position:absolute;margin-left:185.3pt;margin-top:5.45pt;width:305.2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" fillcolor="white [3201]" strokecolor="black [3200]" strokeweight="1pt"/>
                  </w:pict>
                </mc:Fallback>
              </mc:AlternateContent>
            </w:r>
          </w:p>
          <w:p w14:paraId="62C6F917" w14:textId="5104DF8E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 w:rsidRPr="003A6B31">
              <w:rPr>
                <w:rFonts w:cs="Arial"/>
                <w:color w:val="000000"/>
                <w:sz w:val="20"/>
              </w:rPr>
              <w:t xml:space="preserve">Adres wysyłki jeżeli inny niż adres klienta        </w:t>
            </w:r>
          </w:p>
          <w:p w14:paraId="064ED49B" w14:textId="77777777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</w:p>
          <w:p w14:paraId="67113617" w14:textId="77777777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</w:p>
          <w:p w14:paraId="4B973910" w14:textId="045A1E69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</w:p>
          <w:p w14:paraId="0374EE23" w14:textId="27245F46" w:rsidR="00CC714A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  <w:r w:rsidRPr="003A6B31">
              <w:rPr>
                <w:rFonts w:cs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51D74D" wp14:editId="5CAD9E9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60960</wp:posOffset>
                      </wp:positionV>
                      <wp:extent cx="287655" cy="188595"/>
                      <wp:effectExtent l="0" t="0" r="17145" b="20955"/>
                      <wp:wrapNone/>
                      <wp:docPr id="108307938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188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561E" id="Prostokąt 1" o:spid="_x0000_s1026" style="position:absolute;margin-left:-3.7pt;margin-top:4.8pt;width:22.65pt;height:1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37E06798" w14:textId="3967B63B" w:rsidR="00CC714A" w:rsidRPr="0035340D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6"/>
                <w:szCs w:val="6"/>
              </w:rPr>
            </w:pPr>
            <w:r w:rsidRPr="0035340D">
              <w:rPr>
                <w:rFonts w:cs="Arial"/>
                <w:noProof/>
                <w:color w:val="00000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A0E5AC1" wp14:editId="36750BA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10795</wp:posOffset>
                      </wp:positionV>
                      <wp:extent cx="2995930" cy="231775"/>
                      <wp:effectExtent l="0" t="0" r="13970" b="15875"/>
                      <wp:wrapNone/>
                      <wp:docPr id="109866055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5930" cy="231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46031" id="Prostokąt 1" o:spid="_x0000_s1026" style="position:absolute;margin-left:205.25pt;margin-top:.85pt;width:235.9pt;height:1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</w:p>
          <w:p w14:paraId="36F2F282" w14:textId="52B3A1A0" w:rsidR="00CC714A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</w:t>
            </w:r>
            <w:r w:rsidR="00CC714A" w:rsidRPr="003A6B31">
              <w:rPr>
                <w:rFonts w:cs="Arial"/>
                <w:color w:val="000000"/>
                <w:sz w:val="20"/>
              </w:rPr>
              <w:t>Przesyłka z ubezpieczeniem standard</w:t>
            </w:r>
            <w:r w:rsidR="00CC714A">
              <w:rPr>
                <w:rFonts w:cs="Arial"/>
                <w:color w:val="000000"/>
                <w:sz w:val="20"/>
              </w:rPr>
              <w:t xml:space="preserve"> </w:t>
            </w:r>
          </w:p>
          <w:p w14:paraId="45CB9091" w14:textId="22C533A8" w:rsidR="00CC714A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 w:rsidRPr="0035340D">
              <w:rPr>
                <w:rFonts w:cs="Arial"/>
                <w:noProof/>
                <w:color w:val="00000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5D4BB9" wp14:editId="3B985A39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88900</wp:posOffset>
                      </wp:positionV>
                      <wp:extent cx="1814830" cy="231775"/>
                      <wp:effectExtent l="0" t="0" r="13970" b="15875"/>
                      <wp:wrapNone/>
                      <wp:docPr id="132834395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4830" cy="231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53A9" id="Prostokąt 1" o:spid="_x0000_s1026" style="position:absolute;margin-left:298.6pt;margin-top:7pt;width:142.9pt;height:1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3A6B31">
              <w:rPr>
                <w:rFonts w:cs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D75ACC" wp14:editId="034F9E6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138430</wp:posOffset>
                      </wp:positionV>
                      <wp:extent cx="287655" cy="188595"/>
                      <wp:effectExtent l="0" t="0" r="17145" b="20955"/>
                      <wp:wrapNone/>
                      <wp:docPr id="208533582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188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47F6" id="Prostokąt 1" o:spid="_x0000_s1026" style="position:absolute;margin-left:-3.7pt;margin-top:10.9pt;width:22.65pt;height:1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</w:p>
          <w:p w14:paraId="2D75EDF5" w14:textId="033C9A5A" w:rsidR="00CC714A" w:rsidRDefault="00993B41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</w:t>
            </w:r>
            <w:r w:rsidR="00CC714A">
              <w:rPr>
                <w:rFonts w:cs="Arial"/>
                <w:color w:val="000000"/>
                <w:sz w:val="20"/>
              </w:rPr>
              <w:t>Wartość przyrządu do ubezpieczenia transportowego</w:t>
            </w:r>
            <w:r>
              <w:rPr>
                <w:rFonts w:cs="Arial"/>
                <w:color w:val="000000"/>
                <w:sz w:val="20"/>
              </w:rPr>
              <w:t xml:space="preserve"> w PLN</w:t>
            </w:r>
            <w:r w:rsidR="00CC714A">
              <w:rPr>
                <w:rFonts w:cs="Arial"/>
                <w:color w:val="000000"/>
                <w:sz w:val="20"/>
              </w:rPr>
              <w:t xml:space="preserve">  </w:t>
            </w:r>
          </w:p>
          <w:p w14:paraId="20369D55" w14:textId="11956E2B" w:rsidR="00CC714A" w:rsidRDefault="000744E7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 w:rsidRPr="003A6B31">
              <w:rPr>
                <w:rFonts w:cs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1E2E70" wp14:editId="47D63A97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139700</wp:posOffset>
                      </wp:positionV>
                      <wp:extent cx="287655" cy="188595"/>
                      <wp:effectExtent l="0" t="0" r="17145" b="20955"/>
                      <wp:wrapNone/>
                      <wp:docPr id="197411916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188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D53C8" id="Prostokąt 1" o:spid="_x0000_s1026" style="position:absolute;margin-left:136.7pt;margin-top:11pt;width:22.65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  <w:r w:rsidRPr="003A6B31">
              <w:rPr>
                <w:rFonts w:cs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5E617E" wp14:editId="55D7766D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140970</wp:posOffset>
                      </wp:positionV>
                      <wp:extent cx="287655" cy="188595"/>
                      <wp:effectExtent l="0" t="0" r="17145" b="20955"/>
                      <wp:wrapNone/>
                      <wp:docPr id="174855306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188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67C3" id="Prostokąt 1" o:spid="_x0000_s1026" style="position:absolute;margin-left:204.9pt;margin-top:11.1pt;width:22.65pt;height:1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" fillcolor="white [3201]" strokecolor="black [3200]" strokeweight="1pt"/>
                  </w:pict>
                </mc:Fallback>
              </mc:AlternateContent>
            </w:r>
          </w:p>
          <w:p w14:paraId="6A3E8ABC" w14:textId="56E3BD63" w:rsidR="00CC714A" w:rsidRDefault="00CC714A" w:rsidP="00CC714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Płatność za usługę kurierska:            przelew            gotówka</w:t>
            </w:r>
          </w:p>
          <w:p w14:paraId="0A31A83A" w14:textId="051E2E35" w:rsidR="00CC714A" w:rsidRPr="000744E7" w:rsidRDefault="00CC714A" w:rsidP="00FF2FDD">
            <w:pPr>
              <w:jc w:val="center"/>
              <w:rPr>
                <w:rFonts w:cs="Arial"/>
                <w:b/>
                <w:color w:val="FF0000"/>
                <w:sz w:val="14"/>
                <w:szCs w:val="14"/>
              </w:rPr>
            </w:pPr>
          </w:p>
        </w:tc>
      </w:tr>
    </w:tbl>
    <w:p w14:paraId="7F513FC7" w14:textId="5C341F65" w:rsidR="005E1049" w:rsidRDefault="005E1049" w:rsidP="00CC714A">
      <w:pPr>
        <w:rPr>
          <w:rFonts w:cs="Arial"/>
          <w:bCs/>
          <w:i/>
          <w:iCs/>
          <w:color w:val="000000" w:themeColor="text1"/>
          <w:sz w:val="16"/>
          <w:szCs w:val="16"/>
        </w:rPr>
      </w:pPr>
      <w:r>
        <w:rPr>
          <w:rFonts w:cs="Arial"/>
          <w:bCs/>
          <w:i/>
          <w:iCs/>
          <w:color w:val="000000" w:themeColor="text1"/>
          <w:sz w:val="16"/>
          <w:szCs w:val="16"/>
        </w:rPr>
        <w:t>Pola oznaczone kolorem szarym wypełnia Klient</w:t>
      </w:r>
    </w:p>
    <w:p w14:paraId="1417B2BF" w14:textId="79925EF1" w:rsidR="00CC714A" w:rsidRPr="00CC714A" w:rsidRDefault="00CC714A" w:rsidP="00CC714A">
      <w:pPr>
        <w:rPr>
          <w:rFonts w:cs="Arial"/>
          <w:bCs/>
          <w:i/>
          <w:iCs/>
          <w:color w:val="000000" w:themeColor="text1"/>
          <w:sz w:val="16"/>
          <w:szCs w:val="16"/>
        </w:rPr>
      </w:pPr>
      <w:r w:rsidRPr="00CC714A">
        <w:rPr>
          <w:rFonts w:cs="Arial"/>
          <w:bCs/>
          <w:i/>
          <w:iCs/>
          <w:color w:val="000000" w:themeColor="text1"/>
          <w:sz w:val="16"/>
          <w:szCs w:val="16"/>
        </w:rPr>
        <w:t>*   Niepotrzebne skreślić</w:t>
      </w:r>
    </w:p>
    <w:p w14:paraId="421FB395" w14:textId="1AB54E1C" w:rsidR="00F35D55" w:rsidRPr="00EB3F05" w:rsidRDefault="00CC714A" w:rsidP="00EB3F05">
      <w:pPr>
        <w:rPr>
          <w:rFonts w:cs="Arial"/>
          <w:b/>
          <w:i/>
          <w:iCs/>
          <w:color w:val="FF0000"/>
          <w:sz w:val="16"/>
          <w:szCs w:val="16"/>
        </w:rPr>
      </w:pPr>
      <w:r w:rsidRPr="00CC714A">
        <w:rPr>
          <w:rFonts w:cs="Arial"/>
          <w:bCs/>
          <w:i/>
          <w:iCs/>
          <w:color w:val="000000" w:themeColor="text1"/>
          <w:sz w:val="16"/>
          <w:szCs w:val="16"/>
        </w:rPr>
        <w:t>**  Właściwe zaznaczyć</w:t>
      </w:r>
      <w:bookmarkEnd w:id="0"/>
    </w:p>
    <w:p w14:paraId="31A2B346" w14:textId="77777777" w:rsidR="00646F91" w:rsidRDefault="00646F91" w:rsidP="00CC714A">
      <w:pPr>
        <w:jc w:val="center"/>
        <w:rPr>
          <w:rFonts w:cs="Arial"/>
          <w:b/>
          <w:bCs/>
          <w:sz w:val="16"/>
          <w:szCs w:val="16"/>
        </w:rPr>
      </w:pPr>
    </w:p>
    <w:p w14:paraId="0CF9D366" w14:textId="77777777" w:rsidR="00646F91" w:rsidRDefault="00646F91" w:rsidP="00CC714A">
      <w:pPr>
        <w:jc w:val="center"/>
        <w:rPr>
          <w:rFonts w:cs="Arial"/>
          <w:b/>
          <w:bCs/>
          <w:sz w:val="16"/>
          <w:szCs w:val="16"/>
        </w:rPr>
      </w:pPr>
    </w:p>
    <w:p w14:paraId="28CCB3A6" w14:textId="77777777" w:rsidR="00646F91" w:rsidRDefault="00646F91" w:rsidP="00CC714A">
      <w:pPr>
        <w:jc w:val="center"/>
        <w:rPr>
          <w:rFonts w:cs="Arial"/>
          <w:b/>
          <w:bCs/>
          <w:sz w:val="16"/>
          <w:szCs w:val="16"/>
        </w:rPr>
      </w:pPr>
    </w:p>
    <w:p w14:paraId="2D0C6C70" w14:textId="77777777" w:rsidR="00646F91" w:rsidRDefault="00646F91" w:rsidP="00646F91">
      <w:pPr>
        <w:rPr>
          <w:rFonts w:cs="Arial"/>
          <w:b/>
          <w:bCs/>
          <w:sz w:val="16"/>
          <w:szCs w:val="16"/>
        </w:rPr>
      </w:pPr>
    </w:p>
    <w:p w14:paraId="16FBA37B" w14:textId="230C61B0" w:rsidR="00234FF1" w:rsidRPr="008560D1" w:rsidRDefault="00C12D4E" w:rsidP="00CC714A">
      <w:pPr>
        <w:jc w:val="center"/>
        <w:rPr>
          <w:rFonts w:cs="Arial"/>
          <w:b/>
          <w:bCs/>
          <w:sz w:val="16"/>
          <w:szCs w:val="16"/>
        </w:rPr>
      </w:pPr>
      <w:r w:rsidRPr="008560D1">
        <w:rPr>
          <w:rFonts w:cs="Arial"/>
          <w:b/>
          <w:bCs/>
          <w:sz w:val="16"/>
          <w:szCs w:val="16"/>
        </w:rPr>
        <w:lastRenderedPageBreak/>
        <w:t>OGÓLNE WARUNKI REALIZACJI ZAMÓWIENIA</w:t>
      </w:r>
    </w:p>
    <w:p w14:paraId="18E69FEE" w14:textId="77777777" w:rsidR="003B5BBA" w:rsidRPr="00DA322E" w:rsidRDefault="003B5BBA" w:rsidP="003B5BBA">
      <w:pPr>
        <w:pStyle w:val="Akapitzlist"/>
        <w:rPr>
          <w:rFonts w:cs="Arial"/>
          <w:color w:val="330033"/>
          <w:sz w:val="20"/>
        </w:rPr>
      </w:pPr>
    </w:p>
    <w:p w14:paraId="1F0B7A90" w14:textId="65C18A31" w:rsidR="003B5BBA" w:rsidRPr="00E62361" w:rsidRDefault="003B5BBA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Ogólne Warunki Realizacji Zamówienia określają zasady, </w:t>
      </w:r>
      <w:r w:rsidR="00A01F4E" w:rsidRPr="00E62361">
        <w:rPr>
          <w:rFonts w:ascii="Lato" w:hAnsi="Lato" w:cs="Arial"/>
          <w:color w:val="000000" w:themeColor="text1"/>
          <w:sz w:val="14"/>
          <w:szCs w:val="14"/>
        </w:rPr>
        <w:t>na podstawie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 których P.P.U.H "MAM" Marek Wróblewski zwany dalej laboratorium MAM, przyjmuje wykonanie usługi wzorcowania </w:t>
      </w:r>
      <w:r w:rsidR="000206D2" w:rsidRPr="00E62361">
        <w:rPr>
          <w:rFonts w:ascii="Lato" w:hAnsi="Lato" w:cs="Arial"/>
          <w:color w:val="000000" w:themeColor="text1"/>
          <w:sz w:val="14"/>
          <w:szCs w:val="14"/>
        </w:rPr>
        <w:t xml:space="preserve">według 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>określon</w:t>
      </w:r>
      <w:r w:rsidR="000206D2" w:rsidRPr="00E62361">
        <w:rPr>
          <w:rFonts w:ascii="Lato" w:hAnsi="Lato" w:cs="Arial"/>
          <w:color w:val="000000" w:themeColor="text1"/>
          <w:sz w:val="14"/>
          <w:szCs w:val="14"/>
        </w:rPr>
        <w:t>ych warunków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 w zamówieniu i </w:t>
      </w:r>
      <w:r w:rsidR="00327789" w:rsidRPr="00E62361">
        <w:rPr>
          <w:rFonts w:ascii="Lato" w:hAnsi="Lato" w:cs="Arial"/>
          <w:color w:val="000000" w:themeColor="text1"/>
          <w:sz w:val="14"/>
          <w:szCs w:val="14"/>
        </w:rPr>
        <w:t>obowiązujących przepisów</w:t>
      </w:r>
      <w:r w:rsidR="00DA5B14" w:rsidRPr="00E62361">
        <w:rPr>
          <w:rFonts w:ascii="Lato" w:hAnsi="Lato" w:cs="Arial"/>
          <w:color w:val="000000" w:themeColor="text1"/>
          <w:sz w:val="14"/>
          <w:szCs w:val="14"/>
        </w:rPr>
        <w:t>.</w:t>
      </w:r>
    </w:p>
    <w:p w14:paraId="10CDF935" w14:textId="77777777" w:rsidR="003E3C28" w:rsidRPr="009E65B9" w:rsidRDefault="003E3C28" w:rsidP="00E62361">
      <w:pPr>
        <w:pStyle w:val="Akapitzlist"/>
        <w:ind w:left="0" w:right="-568" w:hanging="426"/>
        <w:jc w:val="both"/>
        <w:rPr>
          <w:rFonts w:cs="Arial"/>
          <w:color w:val="000000" w:themeColor="text1"/>
          <w:sz w:val="20"/>
        </w:rPr>
      </w:pPr>
    </w:p>
    <w:p w14:paraId="52BB2383" w14:textId="4D6BF539" w:rsidR="003E3C28" w:rsidRPr="00E62361" w:rsidRDefault="003E3C28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>Zawarcie umowy świadczenia usług przez laboratorium MAM może nastąpić na podstawie pisemnego zamówienia złożonego droga elektroniczną lub osobiście do MAM przez Zleceniodawcę</w:t>
      </w:r>
      <w:r w:rsidR="00327789" w:rsidRPr="00E62361">
        <w:rPr>
          <w:rFonts w:ascii="Lato" w:hAnsi="Lato" w:cs="Arial"/>
          <w:color w:val="000000" w:themeColor="text1"/>
          <w:sz w:val="14"/>
          <w:szCs w:val="14"/>
        </w:rPr>
        <w:t xml:space="preserve"> / Klienta 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>(lub osobę upoważnioną) i potwierdzenie przyjęcia zamówienia przez laboratorium MAM.</w:t>
      </w:r>
    </w:p>
    <w:p w14:paraId="371A62CD" w14:textId="77777777" w:rsidR="00DA322E" w:rsidRPr="009E65B9" w:rsidRDefault="00DA322E" w:rsidP="00E62361">
      <w:pPr>
        <w:ind w:right="-568" w:hanging="426"/>
        <w:contextualSpacing/>
        <w:jc w:val="both"/>
        <w:rPr>
          <w:rFonts w:cs="Arial"/>
          <w:color w:val="000000" w:themeColor="text1"/>
          <w:sz w:val="20"/>
        </w:rPr>
      </w:pPr>
    </w:p>
    <w:p w14:paraId="72A1A783" w14:textId="4535ED20" w:rsidR="004B4816" w:rsidRPr="00E62361" w:rsidRDefault="003E3C28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Zleceniodawca </w:t>
      </w:r>
      <w:r w:rsidR="004A0B76" w:rsidRPr="00E62361">
        <w:rPr>
          <w:rFonts w:ascii="Lato" w:hAnsi="Lato" w:cs="Arial"/>
          <w:color w:val="000000" w:themeColor="text1"/>
          <w:sz w:val="14"/>
          <w:szCs w:val="14"/>
        </w:rPr>
        <w:t>zobowiązuje się dostarczyć do laboratorium MAM, na własny koszt  (jeśli nie jest podpisana umowa outsourcingowa)</w:t>
      </w:r>
      <w:r w:rsidR="008F432C" w:rsidRPr="00E62361">
        <w:rPr>
          <w:rFonts w:ascii="Lato" w:hAnsi="Lato" w:cs="Arial"/>
          <w:color w:val="000000" w:themeColor="text1"/>
          <w:sz w:val="14"/>
          <w:szCs w:val="14"/>
        </w:rPr>
        <w:t xml:space="preserve"> </w:t>
      </w:r>
      <w:r w:rsidR="008F432C" w:rsidRPr="00E62361">
        <w:rPr>
          <w:rFonts w:ascii="Lato" w:hAnsi="Lato"/>
          <w:sz w:val="14"/>
          <w:szCs w:val="14"/>
        </w:rPr>
        <w:t xml:space="preserve">odpowiednio przygotowany i kompletny </w:t>
      </w:r>
      <w:r w:rsidR="00993B41">
        <w:rPr>
          <w:rFonts w:ascii="Lato" w:hAnsi="Lato"/>
          <w:sz w:val="14"/>
          <w:szCs w:val="14"/>
        </w:rPr>
        <w:t>obiekt</w:t>
      </w:r>
      <w:r w:rsidR="008F432C" w:rsidRPr="00E62361">
        <w:rPr>
          <w:rFonts w:ascii="Lato" w:hAnsi="Lato"/>
          <w:sz w:val="14"/>
          <w:szCs w:val="14"/>
        </w:rPr>
        <w:t xml:space="preserve"> pomiarowy. </w:t>
      </w:r>
      <w:r w:rsidR="004A0B76" w:rsidRPr="00E62361">
        <w:rPr>
          <w:rFonts w:ascii="Lato" w:hAnsi="Lato" w:cs="Arial"/>
          <w:color w:val="000000" w:themeColor="text1"/>
          <w:sz w:val="14"/>
          <w:szCs w:val="14"/>
        </w:rPr>
        <w:t xml:space="preserve"> </w:t>
      </w:r>
      <w:r w:rsidR="002E4982" w:rsidRPr="00E62361">
        <w:rPr>
          <w:rFonts w:ascii="Lato" w:hAnsi="Lato" w:cs="Arial"/>
          <w:color w:val="000000" w:themeColor="text1"/>
          <w:sz w:val="14"/>
          <w:szCs w:val="14"/>
        </w:rPr>
        <w:t xml:space="preserve">Jeśli </w:t>
      </w:r>
      <w:r w:rsidR="00993B41">
        <w:rPr>
          <w:rFonts w:ascii="Lato" w:hAnsi="Lato" w:cs="Arial"/>
          <w:color w:val="000000" w:themeColor="text1"/>
          <w:sz w:val="14"/>
          <w:szCs w:val="14"/>
        </w:rPr>
        <w:t>obiekt</w:t>
      </w:r>
      <w:r w:rsidR="002E4982" w:rsidRPr="00E62361">
        <w:rPr>
          <w:rFonts w:ascii="Lato" w:hAnsi="Lato" w:cs="Arial"/>
          <w:color w:val="000000" w:themeColor="text1"/>
          <w:sz w:val="14"/>
          <w:szCs w:val="14"/>
        </w:rPr>
        <w:t xml:space="preserve"> zostanie dostarczony w uszkodzonym, nieprawidłowym lub niekompletnym stanie nie będzie możliwe wykonanie usługi, a </w:t>
      </w:r>
      <w:r w:rsidR="00993B41">
        <w:rPr>
          <w:rFonts w:ascii="Lato" w:hAnsi="Lato" w:cs="Arial"/>
          <w:color w:val="000000" w:themeColor="text1"/>
          <w:sz w:val="14"/>
          <w:szCs w:val="14"/>
        </w:rPr>
        <w:t>obiekt</w:t>
      </w:r>
      <w:r w:rsidR="002E4982" w:rsidRPr="00E62361">
        <w:rPr>
          <w:rFonts w:ascii="Lato" w:hAnsi="Lato" w:cs="Arial"/>
          <w:color w:val="000000" w:themeColor="text1"/>
          <w:sz w:val="14"/>
          <w:szCs w:val="14"/>
        </w:rPr>
        <w:t xml:space="preserve"> zostanie zwrócony na koszt Zleceniodawcy. </w:t>
      </w:r>
    </w:p>
    <w:p w14:paraId="6B7BC649" w14:textId="77777777" w:rsidR="004B4816" w:rsidRPr="009E65B9" w:rsidRDefault="004B4816" w:rsidP="00E62361">
      <w:pPr>
        <w:ind w:right="-568" w:hanging="426"/>
        <w:contextualSpacing/>
        <w:jc w:val="both"/>
        <w:rPr>
          <w:rFonts w:cs="Arial"/>
          <w:color w:val="000000" w:themeColor="text1"/>
          <w:sz w:val="20"/>
        </w:rPr>
      </w:pPr>
    </w:p>
    <w:p w14:paraId="491FE3BE" w14:textId="14A2B407" w:rsidR="004B4816" w:rsidRPr="00E62361" w:rsidRDefault="004B4816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Każdy </w:t>
      </w:r>
      <w:r w:rsidR="00993B41">
        <w:rPr>
          <w:rFonts w:ascii="Lato" w:hAnsi="Lato" w:cs="Arial"/>
          <w:color w:val="000000" w:themeColor="text1"/>
          <w:sz w:val="14"/>
          <w:szCs w:val="14"/>
        </w:rPr>
        <w:t>obiekt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 dostarczony do wzorcowania musi być jednoznacznie identyfikowalny (wewnętrzny numer nadany przez klienta, numer fabryczny). Na życzenie Zleceniodawcy</w:t>
      </w:r>
      <w:r w:rsidR="003B5BBA" w:rsidRPr="00E62361">
        <w:rPr>
          <w:rFonts w:ascii="Lato" w:hAnsi="Lato" w:cs="Arial"/>
          <w:color w:val="000000" w:themeColor="text1"/>
          <w:sz w:val="14"/>
          <w:szCs w:val="14"/>
        </w:rPr>
        <w:t>,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 </w:t>
      </w:r>
      <w:r w:rsidR="003B5BBA" w:rsidRPr="00E62361">
        <w:rPr>
          <w:rFonts w:ascii="Lato" w:hAnsi="Lato" w:cs="Arial"/>
          <w:color w:val="000000" w:themeColor="text1"/>
          <w:sz w:val="14"/>
          <w:szCs w:val="14"/>
        </w:rPr>
        <w:t>l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>aboratorium MAM może nadać numer identyfikacyjny na obiektach do wzorcowania.</w:t>
      </w:r>
    </w:p>
    <w:p w14:paraId="62362C78" w14:textId="02319A06" w:rsidR="004B4816" w:rsidRPr="009E65B9" w:rsidRDefault="004B4816" w:rsidP="00E62361">
      <w:pPr>
        <w:pStyle w:val="Akapitzlist"/>
        <w:ind w:left="0" w:right="-568" w:hanging="426"/>
        <w:jc w:val="both"/>
        <w:rPr>
          <w:rFonts w:cs="Arial"/>
          <w:color w:val="000000" w:themeColor="text1"/>
          <w:sz w:val="20"/>
        </w:rPr>
      </w:pPr>
    </w:p>
    <w:p w14:paraId="72D982BC" w14:textId="3C330C3C" w:rsidR="00F1157C" w:rsidRPr="00E62361" w:rsidRDefault="008D35E4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>Cena za wykonanie Wzorcowania, termin oraz warunki zapłaty są ustalane podczas przyjmowania zamówienia.</w:t>
      </w:r>
      <w:r w:rsidR="004B4816" w:rsidRPr="00E62361">
        <w:rPr>
          <w:rFonts w:ascii="Lato" w:hAnsi="Lato" w:cs="Arial"/>
          <w:color w:val="000000" w:themeColor="text1"/>
          <w:sz w:val="14"/>
          <w:szCs w:val="14"/>
        </w:rPr>
        <w:t xml:space="preserve"> Termin realizacji </w:t>
      </w:r>
      <w:r w:rsidR="003B5BBA" w:rsidRPr="00E62361">
        <w:rPr>
          <w:rFonts w:ascii="Lato" w:hAnsi="Lato" w:cs="Arial"/>
          <w:color w:val="000000" w:themeColor="text1"/>
          <w:sz w:val="14"/>
          <w:szCs w:val="14"/>
        </w:rPr>
        <w:t>z</w:t>
      </w:r>
      <w:r w:rsidR="004B4816" w:rsidRPr="00E62361">
        <w:rPr>
          <w:rFonts w:ascii="Lato" w:hAnsi="Lato" w:cs="Arial"/>
          <w:color w:val="000000" w:themeColor="text1"/>
          <w:sz w:val="14"/>
          <w:szCs w:val="14"/>
        </w:rPr>
        <w:t>amówienia wydłuża się o czas, w ciągu którego Zamawiający opóźniał wywiązanie się ze swoich powinności lub zmieniał zakres zamówienia.</w:t>
      </w:r>
    </w:p>
    <w:p w14:paraId="41369B94" w14:textId="77777777" w:rsidR="00200DB3" w:rsidRPr="009E65B9" w:rsidRDefault="00200DB3" w:rsidP="00E62361">
      <w:pPr>
        <w:ind w:right="-568" w:hanging="426"/>
        <w:contextualSpacing/>
        <w:jc w:val="both"/>
        <w:rPr>
          <w:rFonts w:cs="Arial"/>
          <w:color w:val="000000" w:themeColor="text1"/>
          <w:sz w:val="20"/>
        </w:rPr>
      </w:pPr>
    </w:p>
    <w:p w14:paraId="2EB10C82" w14:textId="44BA2384" w:rsidR="00AA27C5" w:rsidRPr="00E62361" w:rsidRDefault="00907E31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>Ś</w:t>
      </w:r>
      <w:r w:rsidR="00200DB3" w:rsidRPr="00E62361">
        <w:rPr>
          <w:rFonts w:ascii="Lato" w:hAnsi="Lato" w:cs="Arial"/>
          <w:color w:val="000000" w:themeColor="text1"/>
          <w:sz w:val="14"/>
          <w:szCs w:val="14"/>
        </w:rPr>
        <w:t>wiadectwo wzorcowania potwierdzając</w:t>
      </w:r>
      <w:r w:rsidR="004B7989" w:rsidRPr="00E62361">
        <w:rPr>
          <w:rFonts w:ascii="Lato" w:hAnsi="Lato" w:cs="Arial"/>
          <w:color w:val="000000" w:themeColor="text1"/>
          <w:sz w:val="14"/>
          <w:szCs w:val="14"/>
        </w:rPr>
        <w:t>e</w:t>
      </w:r>
      <w:r w:rsidR="00200DB3" w:rsidRPr="00E62361">
        <w:rPr>
          <w:rFonts w:ascii="Lato" w:hAnsi="Lato" w:cs="Arial"/>
          <w:color w:val="000000" w:themeColor="text1"/>
          <w:sz w:val="14"/>
          <w:szCs w:val="14"/>
        </w:rPr>
        <w:t xml:space="preserve"> wykonanie usługi wydane jest do Zleceniodawcy w chwili uiszczenia opłaty na rachunek bankowy firmy P.P.U.H "MAM" Marek Wróblewski</w:t>
      </w:r>
      <w:r w:rsidR="00714311" w:rsidRPr="00E62361">
        <w:rPr>
          <w:rFonts w:ascii="Lato" w:hAnsi="Lato" w:cs="Arial"/>
          <w:color w:val="000000" w:themeColor="text1"/>
          <w:sz w:val="14"/>
          <w:szCs w:val="14"/>
        </w:rPr>
        <w:t>, lub otrzymania od Zleceniodawcy potwierdzenia</w:t>
      </w: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 z</w:t>
      </w:r>
      <w:r w:rsidR="00714311" w:rsidRPr="00E62361">
        <w:rPr>
          <w:rFonts w:ascii="Lato" w:hAnsi="Lato" w:cs="Arial"/>
          <w:color w:val="000000" w:themeColor="text1"/>
          <w:sz w:val="14"/>
          <w:szCs w:val="14"/>
        </w:rPr>
        <w:t xml:space="preserve"> </w:t>
      </w:r>
      <w:r w:rsidR="00714311" w:rsidRPr="00E62361">
        <w:rPr>
          <w:rFonts w:ascii="Lato" w:hAnsi="Lato"/>
          <w:spacing w:val="-4"/>
          <w:sz w:val="14"/>
          <w:szCs w:val="14"/>
        </w:rPr>
        <w:t xml:space="preserve">banku </w:t>
      </w:r>
      <w:r w:rsidR="00714311" w:rsidRPr="00E62361">
        <w:rPr>
          <w:rFonts w:ascii="Lato" w:hAnsi="Lato"/>
          <w:spacing w:val="-5"/>
          <w:sz w:val="14"/>
          <w:szCs w:val="14"/>
        </w:rPr>
        <w:t xml:space="preserve">prowadzącego </w:t>
      </w:r>
      <w:r w:rsidR="00714311" w:rsidRPr="00E62361">
        <w:rPr>
          <w:rFonts w:ascii="Lato" w:hAnsi="Lato"/>
          <w:sz w:val="14"/>
          <w:szCs w:val="14"/>
        </w:rPr>
        <w:t>jego rachunek bankowy wpływu należności wynikających z</w:t>
      </w:r>
      <w:r w:rsidR="00714311" w:rsidRPr="00E62361">
        <w:rPr>
          <w:rFonts w:ascii="Lato" w:hAnsi="Lato"/>
          <w:spacing w:val="-3"/>
          <w:sz w:val="14"/>
          <w:szCs w:val="14"/>
        </w:rPr>
        <w:t xml:space="preserve"> </w:t>
      </w:r>
      <w:r w:rsidR="00714311" w:rsidRPr="00E62361">
        <w:rPr>
          <w:rFonts w:ascii="Lato" w:hAnsi="Lato"/>
          <w:sz w:val="14"/>
          <w:szCs w:val="14"/>
        </w:rPr>
        <w:t>faktury</w:t>
      </w:r>
      <w:r w:rsidRPr="00E62361">
        <w:rPr>
          <w:rFonts w:ascii="Lato" w:hAnsi="Lato"/>
          <w:sz w:val="14"/>
          <w:szCs w:val="14"/>
        </w:rPr>
        <w:t>.</w:t>
      </w:r>
    </w:p>
    <w:p w14:paraId="3EAB4BDB" w14:textId="77777777" w:rsidR="00E62361" w:rsidRPr="00E62361" w:rsidRDefault="00E62361" w:rsidP="00E62361">
      <w:pPr>
        <w:pStyle w:val="Akapitzlist"/>
        <w:ind w:left="0" w:right="-568"/>
        <w:jc w:val="both"/>
        <w:rPr>
          <w:rFonts w:ascii="Lato" w:hAnsi="Lato" w:cs="Arial"/>
          <w:color w:val="000000" w:themeColor="text1"/>
          <w:sz w:val="14"/>
          <w:szCs w:val="14"/>
        </w:rPr>
      </w:pPr>
    </w:p>
    <w:p w14:paraId="75B2C08A" w14:textId="4886D14E" w:rsidR="00E62361" w:rsidRDefault="00AA27C5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8560D1">
        <w:rPr>
          <w:rFonts w:ascii="Lato" w:hAnsi="Lato" w:cs="Arial"/>
          <w:color w:val="000000" w:themeColor="text1"/>
          <w:sz w:val="14"/>
          <w:szCs w:val="14"/>
        </w:rPr>
        <w:t xml:space="preserve">Laboratorium MAM może wymagać wykonania płatności z góry w przypadku </w:t>
      </w:r>
      <w:r w:rsidR="00DE7572" w:rsidRPr="008560D1">
        <w:rPr>
          <w:rFonts w:ascii="Lato" w:hAnsi="Lato" w:cs="Arial"/>
          <w:color w:val="000000" w:themeColor="text1"/>
          <w:sz w:val="14"/>
          <w:szCs w:val="14"/>
        </w:rPr>
        <w:t>jeśli zleceniodawca zalega z opłatami za wcześniej wykonane usługi.</w:t>
      </w:r>
    </w:p>
    <w:p w14:paraId="691B13CD" w14:textId="77777777" w:rsidR="006D6A85" w:rsidRPr="00E62361" w:rsidRDefault="006D6A85" w:rsidP="00E62361">
      <w:pPr>
        <w:ind w:right="-568"/>
        <w:contextualSpacing/>
        <w:jc w:val="both"/>
        <w:rPr>
          <w:rFonts w:ascii="Lato" w:hAnsi="Lato" w:cs="Arial"/>
          <w:color w:val="000000" w:themeColor="text1"/>
          <w:sz w:val="14"/>
          <w:szCs w:val="14"/>
        </w:rPr>
      </w:pPr>
    </w:p>
    <w:p w14:paraId="65BE5E73" w14:textId="77777777" w:rsidR="00E62361" w:rsidRPr="00E62361" w:rsidRDefault="00907E31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/>
          <w:sz w:val="14"/>
          <w:szCs w:val="14"/>
        </w:rPr>
      </w:pPr>
      <w:r w:rsidRPr="00E62361">
        <w:rPr>
          <w:rFonts w:ascii="Lato" w:hAnsi="Lato"/>
          <w:sz w:val="14"/>
          <w:szCs w:val="14"/>
        </w:rPr>
        <w:t xml:space="preserve">Zleceniodawca zobowiązuje się do odebrania przyrządu pomiarowego w terminie 30 dni od daty </w:t>
      </w:r>
      <w:r w:rsidRPr="00E62361">
        <w:rPr>
          <w:rFonts w:ascii="Lato" w:hAnsi="Lato"/>
          <w:spacing w:val="-5"/>
          <w:sz w:val="14"/>
          <w:szCs w:val="14"/>
        </w:rPr>
        <w:t xml:space="preserve">otrzymania faktury. </w:t>
      </w:r>
      <w:r w:rsidRPr="00E62361">
        <w:rPr>
          <w:rFonts w:ascii="Lato" w:hAnsi="Lato"/>
          <w:spacing w:val="-3"/>
          <w:sz w:val="14"/>
          <w:szCs w:val="14"/>
        </w:rPr>
        <w:t xml:space="preserve">Po </w:t>
      </w:r>
      <w:r w:rsidRPr="00E62361">
        <w:rPr>
          <w:rFonts w:ascii="Lato" w:hAnsi="Lato"/>
          <w:spacing w:val="-4"/>
          <w:sz w:val="14"/>
          <w:szCs w:val="14"/>
        </w:rPr>
        <w:t xml:space="preserve">tym </w:t>
      </w:r>
      <w:r w:rsidRPr="00E62361">
        <w:rPr>
          <w:rFonts w:ascii="Lato" w:hAnsi="Lato"/>
          <w:spacing w:val="-5"/>
          <w:sz w:val="14"/>
          <w:szCs w:val="14"/>
        </w:rPr>
        <w:t xml:space="preserve">terminie </w:t>
      </w:r>
      <w:r w:rsidRPr="00E62361">
        <w:rPr>
          <w:rFonts w:ascii="Lato" w:hAnsi="Lato"/>
          <w:sz w:val="14"/>
          <w:szCs w:val="14"/>
        </w:rPr>
        <w:t xml:space="preserve">za </w:t>
      </w:r>
      <w:r w:rsidRPr="00E62361">
        <w:rPr>
          <w:rFonts w:ascii="Lato" w:hAnsi="Lato"/>
          <w:spacing w:val="-4"/>
          <w:sz w:val="14"/>
          <w:szCs w:val="14"/>
        </w:rPr>
        <w:t xml:space="preserve">przechowywanie </w:t>
      </w:r>
      <w:r w:rsidRPr="00E62361">
        <w:rPr>
          <w:rFonts w:ascii="Lato" w:hAnsi="Lato"/>
          <w:spacing w:val="-5"/>
          <w:sz w:val="14"/>
          <w:szCs w:val="14"/>
        </w:rPr>
        <w:t xml:space="preserve">przyrządu </w:t>
      </w:r>
      <w:r w:rsidRPr="00E62361">
        <w:rPr>
          <w:rFonts w:ascii="Lato" w:hAnsi="Lato"/>
          <w:spacing w:val="-3"/>
          <w:sz w:val="14"/>
          <w:szCs w:val="14"/>
        </w:rPr>
        <w:t>laboratorium</w:t>
      </w:r>
      <w:r w:rsidR="00E62361" w:rsidRPr="00E62361">
        <w:rPr>
          <w:rFonts w:ascii="Lato" w:hAnsi="Lato"/>
          <w:spacing w:val="-3"/>
          <w:sz w:val="14"/>
          <w:szCs w:val="14"/>
        </w:rPr>
        <w:t xml:space="preserve"> wzorcujące</w:t>
      </w:r>
      <w:r w:rsidRPr="00E62361">
        <w:rPr>
          <w:rFonts w:ascii="Lato" w:hAnsi="Lato"/>
          <w:spacing w:val="-3"/>
          <w:sz w:val="14"/>
          <w:szCs w:val="14"/>
        </w:rPr>
        <w:t xml:space="preserve"> MAM </w:t>
      </w:r>
      <w:r w:rsidRPr="00E62361">
        <w:rPr>
          <w:rFonts w:ascii="Lato" w:hAnsi="Lato"/>
          <w:spacing w:val="-4"/>
          <w:sz w:val="14"/>
          <w:szCs w:val="14"/>
        </w:rPr>
        <w:t xml:space="preserve">pobiera opłatę </w:t>
      </w:r>
      <w:r w:rsidRPr="00E62361">
        <w:rPr>
          <w:rFonts w:ascii="Lato" w:hAnsi="Lato"/>
          <w:sz w:val="14"/>
          <w:szCs w:val="14"/>
        </w:rPr>
        <w:t xml:space="preserve">w </w:t>
      </w:r>
      <w:r w:rsidRPr="00E62361">
        <w:rPr>
          <w:rFonts w:ascii="Lato" w:hAnsi="Lato"/>
          <w:spacing w:val="-4"/>
          <w:sz w:val="14"/>
          <w:szCs w:val="14"/>
        </w:rPr>
        <w:t xml:space="preserve">wysokości </w:t>
      </w:r>
      <w:r w:rsidRPr="00E62361">
        <w:rPr>
          <w:rFonts w:ascii="Lato" w:hAnsi="Lato"/>
          <w:sz w:val="14"/>
          <w:szCs w:val="14"/>
        </w:rPr>
        <w:t>1 % wynagrodzenia brutto, za każdą rozpoczętą</w:t>
      </w:r>
      <w:r w:rsidRPr="00E62361">
        <w:rPr>
          <w:rFonts w:ascii="Lato" w:hAnsi="Lato"/>
          <w:spacing w:val="-2"/>
          <w:sz w:val="14"/>
          <w:szCs w:val="14"/>
        </w:rPr>
        <w:t xml:space="preserve"> </w:t>
      </w:r>
      <w:r w:rsidRPr="00E62361">
        <w:rPr>
          <w:rFonts w:ascii="Lato" w:hAnsi="Lato"/>
          <w:sz w:val="14"/>
          <w:szCs w:val="14"/>
        </w:rPr>
        <w:t xml:space="preserve">dobę przechowywania. </w:t>
      </w:r>
    </w:p>
    <w:p w14:paraId="7E9D5095" w14:textId="77777777" w:rsidR="00E62361" w:rsidRPr="00E62361" w:rsidRDefault="00E62361" w:rsidP="00E62361">
      <w:pPr>
        <w:pStyle w:val="Akapitzlist"/>
        <w:ind w:left="0" w:right="-568" w:hanging="426"/>
        <w:jc w:val="both"/>
        <w:rPr>
          <w:rFonts w:ascii="Lato" w:hAnsi="Lato"/>
          <w:spacing w:val="-4"/>
          <w:sz w:val="14"/>
          <w:szCs w:val="14"/>
        </w:rPr>
      </w:pPr>
    </w:p>
    <w:p w14:paraId="356A45FB" w14:textId="2B74E6BE" w:rsidR="00E62361" w:rsidRPr="00E62361" w:rsidRDefault="00907E31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/>
          <w:spacing w:val="-4"/>
          <w:sz w:val="14"/>
          <w:szCs w:val="14"/>
        </w:rPr>
      </w:pPr>
      <w:r w:rsidRPr="00E62361">
        <w:rPr>
          <w:rFonts w:ascii="Lato" w:hAnsi="Lato"/>
          <w:spacing w:val="-4"/>
          <w:sz w:val="14"/>
          <w:szCs w:val="14"/>
        </w:rPr>
        <w:t xml:space="preserve">Ryzyko utraty i uszkodzenia </w:t>
      </w:r>
      <w:r w:rsidR="00993B41">
        <w:rPr>
          <w:rFonts w:ascii="Lato" w:hAnsi="Lato"/>
          <w:spacing w:val="-4"/>
          <w:sz w:val="14"/>
          <w:szCs w:val="14"/>
        </w:rPr>
        <w:t>obiektu</w:t>
      </w:r>
      <w:r w:rsidRPr="00E62361">
        <w:rPr>
          <w:rFonts w:ascii="Lato" w:hAnsi="Lato"/>
          <w:spacing w:val="-4"/>
          <w:sz w:val="14"/>
          <w:szCs w:val="14"/>
        </w:rPr>
        <w:t xml:space="preserve"> przechodzi na Zamawiającego z chwilą zwłoki w jego odbiorze. </w:t>
      </w:r>
    </w:p>
    <w:p w14:paraId="5BBB9C50" w14:textId="77777777" w:rsidR="00E62361" w:rsidRPr="00E62361" w:rsidRDefault="00E62361" w:rsidP="00E62361">
      <w:pPr>
        <w:pStyle w:val="Akapitzlist"/>
        <w:ind w:left="0" w:right="-568" w:hanging="426"/>
        <w:jc w:val="both"/>
        <w:rPr>
          <w:rFonts w:ascii="Lato" w:hAnsi="Lato"/>
          <w:spacing w:val="-4"/>
          <w:sz w:val="14"/>
          <w:szCs w:val="14"/>
        </w:rPr>
      </w:pPr>
    </w:p>
    <w:p w14:paraId="4FE06E6C" w14:textId="490B90B7" w:rsidR="006D6A85" w:rsidRPr="00E62361" w:rsidRDefault="00907E31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/>
          <w:spacing w:val="-4"/>
          <w:sz w:val="14"/>
          <w:szCs w:val="14"/>
        </w:rPr>
        <w:t>Z chwilą wydania przedmiotu zamówienia Zamawiającemu lub wskazanemu przez niego przewoźnikowi ryzyko jego utraty, uszkodzenia i tym podobnych zdarzeń przechodzi na Zamawiającego lub odpowiednio na przewoźnika.</w:t>
      </w:r>
    </w:p>
    <w:p w14:paraId="10FD160F" w14:textId="77777777" w:rsidR="00E62361" w:rsidRPr="00E62361" w:rsidRDefault="00E62361" w:rsidP="00E62361">
      <w:pPr>
        <w:pStyle w:val="TableParagraph"/>
        <w:tabs>
          <w:tab w:val="left" w:pos="144"/>
        </w:tabs>
        <w:ind w:right="168" w:hanging="426"/>
        <w:contextualSpacing/>
        <w:jc w:val="both"/>
        <w:rPr>
          <w:spacing w:val="-4"/>
          <w:sz w:val="14"/>
          <w:szCs w:val="14"/>
        </w:rPr>
      </w:pPr>
    </w:p>
    <w:p w14:paraId="4F41694C" w14:textId="3EC4D5EC" w:rsidR="000964B5" w:rsidRDefault="00907E31" w:rsidP="000D2137">
      <w:pPr>
        <w:pStyle w:val="TableParagraph"/>
        <w:numPr>
          <w:ilvl w:val="0"/>
          <w:numId w:val="2"/>
        </w:numPr>
        <w:tabs>
          <w:tab w:val="left" w:pos="144"/>
        </w:tabs>
        <w:ind w:left="0" w:right="168" w:hanging="426"/>
        <w:contextualSpacing/>
        <w:jc w:val="both"/>
        <w:rPr>
          <w:spacing w:val="-4"/>
          <w:sz w:val="14"/>
          <w:szCs w:val="14"/>
        </w:rPr>
      </w:pPr>
      <w:r w:rsidRPr="006D6A85">
        <w:rPr>
          <w:spacing w:val="-4"/>
          <w:sz w:val="14"/>
          <w:szCs w:val="14"/>
        </w:rPr>
        <w:t>W przypadku problemów technicznych w przesyłaniu faktur w postaci elektronicznej dopuszcza się ich dostarczenie w postaci papierowej, listem poleconym.</w:t>
      </w:r>
    </w:p>
    <w:p w14:paraId="578FD545" w14:textId="77777777" w:rsidR="00E62361" w:rsidRPr="00E62361" w:rsidRDefault="00E62361" w:rsidP="00E62361">
      <w:pPr>
        <w:pStyle w:val="TableParagraph"/>
        <w:tabs>
          <w:tab w:val="left" w:pos="144"/>
        </w:tabs>
        <w:ind w:right="168"/>
        <w:contextualSpacing/>
        <w:jc w:val="both"/>
        <w:rPr>
          <w:spacing w:val="-4"/>
          <w:sz w:val="14"/>
          <w:szCs w:val="14"/>
        </w:rPr>
      </w:pPr>
    </w:p>
    <w:p w14:paraId="6D3D3701" w14:textId="79AF0AF3" w:rsidR="000964B5" w:rsidRPr="00E62361" w:rsidRDefault="000964B5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 xml:space="preserve">Laboratorium MAM, wszystkie dane z wiązane z wykonaniem usług i informacji od klienta traktuje jako informacje poufne. </w:t>
      </w:r>
    </w:p>
    <w:p w14:paraId="6AB1A91F" w14:textId="3F355E94" w:rsidR="00AE6E9F" w:rsidRPr="008560D1" w:rsidRDefault="000964B5" w:rsidP="000D2137">
      <w:pPr>
        <w:pStyle w:val="NormalnyWeb"/>
        <w:numPr>
          <w:ilvl w:val="0"/>
          <w:numId w:val="2"/>
        </w:numPr>
        <w:ind w:left="0" w:right="-568" w:hanging="426"/>
        <w:contextualSpacing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8560D1">
        <w:rPr>
          <w:rFonts w:ascii="Lato" w:hAnsi="Lato" w:cs="Arial"/>
          <w:color w:val="000000" w:themeColor="text1"/>
          <w:sz w:val="14"/>
          <w:szCs w:val="14"/>
        </w:rPr>
        <w:t>Zamówienie sporządzono w dwóch jednobrzmiących egzemplarzach, z których jeden otrzymuje Laboratorium MAM a drugi Zleceniodawca.</w:t>
      </w:r>
    </w:p>
    <w:p w14:paraId="1B566CBB" w14:textId="073654FC" w:rsidR="00AE6E9F" w:rsidRPr="00E62361" w:rsidRDefault="00F46249" w:rsidP="000D2137">
      <w:pPr>
        <w:pStyle w:val="Akapitzlist"/>
        <w:numPr>
          <w:ilvl w:val="0"/>
          <w:numId w:val="2"/>
        </w:numPr>
        <w:ind w:left="0" w:right="-568" w:hanging="426"/>
        <w:jc w:val="both"/>
        <w:rPr>
          <w:rFonts w:ascii="Lato" w:hAnsi="Lato" w:cs="Arial"/>
          <w:color w:val="000000" w:themeColor="text1"/>
          <w:sz w:val="14"/>
          <w:szCs w:val="14"/>
        </w:rPr>
      </w:pPr>
      <w:r w:rsidRPr="00E62361">
        <w:rPr>
          <w:rFonts w:ascii="Lato" w:hAnsi="Lato" w:cs="Arial"/>
          <w:color w:val="000000" w:themeColor="text1"/>
          <w:sz w:val="14"/>
          <w:szCs w:val="14"/>
        </w:rPr>
        <w:t>W sprawach nieuregulowanych w niniejszym ZAMÓWIENIU mają zastosowanie przepisy Prawa Zamówień  Publicznych, Kodeksu Cywilnego oraz innych powszechnie obowiązujących aktów prawnych.</w:t>
      </w:r>
    </w:p>
    <w:p w14:paraId="1AB24E94" w14:textId="77777777" w:rsidR="00E110BB" w:rsidRPr="009E65B9" w:rsidRDefault="00E110BB" w:rsidP="00E62361">
      <w:pPr>
        <w:spacing w:line="276" w:lineRule="auto"/>
        <w:ind w:hanging="426"/>
        <w:jc w:val="both"/>
        <w:rPr>
          <w:rFonts w:cs="Arial"/>
          <w:color w:val="000000" w:themeColor="text1"/>
          <w:sz w:val="20"/>
        </w:rPr>
      </w:pPr>
    </w:p>
    <w:p w14:paraId="201CE437" w14:textId="77777777" w:rsidR="00705044" w:rsidRDefault="00705044" w:rsidP="00CE7F54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1"/>
        <w:gridCol w:w="5104"/>
      </w:tblGrid>
      <w:tr w:rsidR="00E110BB" w14:paraId="0AC412B3" w14:textId="77777777" w:rsidTr="00350520">
        <w:tc>
          <w:tcPr>
            <w:tcW w:w="4961" w:type="dxa"/>
            <w:shd w:val="clear" w:color="auto" w:fill="E7E6E6" w:themeFill="background2"/>
          </w:tcPr>
          <w:p w14:paraId="30CB1A72" w14:textId="14940721" w:rsidR="00E110BB" w:rsidRPr="006D6A85" w:rsidRDefault="00E110BB" w:rsidP="00E110BB">
            <w:pPr>
              <w:spacing w:line="276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D6A85">
              <w:rPr>
                <w:rFonts w:cs="Arial"/>
                <w:i/>
                <w:iCs/>
                <w:sz w:val="16"/>
                <w:szCs w:val="16"/>
              </w:rPr>
              <w:t>Pieczątka Laboratorium MAM i osoby upoważnionej do przyjęcia zamówienia</w:t>
            </w:r>
          </w:p>
        </w:tc>
        <w:tc>
          <w:tcPr>
            <w:tcW w:w="5104" w:type="dxa"/>
            <w:shd w:val="clear" w:color="auto" w:fill="E7E6E6" w:themeFill="background2"/>
          </w:tcPr>
          <w:p w14:paraId="7AC24AFF" w14:textId="26D94B8D" w:rsidR="00E110BB" w:rsidRPr="006D6A85" w:rsidRDefault="00E110BB" w:rsidP="00E110BB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6D6A85">
              <w:rPr>
                <w:rFonts w:cs="Arial"/>
                <w:i/>
                <w:iCs/>
                <w:sz w:val="16"/>
                <w:szCs w:val="16"/>
              </w:rPr>
              <w:t>Pieczątka Zleceniodawcy i osoby upoważnionej do złożenia zamówienia</w:t>
            </w:r>
          </w:p>
        </w:tc>
      </w:tr>
      <w:tr w:rsidR="00E110BB" w14:paraId="2C736911" w14:textId="77777777" w:rsidTr="00350520">
        <w:tc>
          <w:tcPr>
            <w:tcW w:w="4961" w:type="dxa"/>
          </w:tcPr>
          <w:p w14:paraId="0C01256D" w14:textId="110FFF11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23824414" w14:textId="77777777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0F064A37" w14:textId="2CDEDACD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33D2C406" w14:textId="77777777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1E2F8983" w14:textId="77777777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59D07844" w14:textId="77777777" w:rsidR="00CC714A" w:rsidRDefault="00CC714A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1F0E0C76" w14:textId="47A5C3F9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5104" w:type="dxa"/>
          </w:tcPr>
          <w:p w14:paraId="7900BD84" w14:textId="02349070" w:rsidR="00E110BB" w:rsidRDefault="00E110BB" w:rsidP="00CE7F5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3529A3AD" w14:textId="77777777" w:rsidR="00705044" w:rsidRPr="00E110BB" w:rsidRDefault="00705044" w:rsidP="00CE7F54">
      <w:pPr>
        <w:spacing w:line="276" w:lineRule="auto"/>
        <w:jc w:val="both"/>
        <w:rPr>
          <w:rFonts w:cs="Arial"/>
          <w:sz w:val="14"/>
          <w:szCs w:val="14"/>
        </w:rPr>
      </w:pPr>
    </w:p>
    <w:tbl>
      <w:tblPr>
        <w:tblW w:w="1008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1"/>
      </w:tblGrid>
      <w:tr w:rsidR="00CE7F54" w:rsidRPr="004D5A9D" w14:paraId="1216765C" w14:textId="77777777" w:rsidTr="00696F4A">
        <w:trPr>
          <w:trHeight w:val="288"/>
        </w:trPr>
        <w:tc>
          <w:tcPr>
            <w:tcW w:w="9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14:paraId="5DD366AA" w14:textId="77777777" w:rsidR="00CE7F54" w:rsidRPr="006D6A85" w:rsidRDefault="00CE7F54" w:rsidP="00696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D6A85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Kontakt do laboratorium wzorcującego MAM</w:t>
            </w:r>
          </w:p>
        </w:tc>
      </w:tr>
      <w:tr w:rsidR="00CE7F54" w:rsidRPr="009B672E" w14:paraId="333F2F04" w14:textId="77777777" w:rsidTr="00E110BB">
        <w:trPr>
          <w:trHeight w:val="529"/>
        </w:trPr>
        <w:tc>
          <w:tcPr>
            <w:tcW w:w="99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187E9B" w14:textId="4B940571" w:rsidR="00CE7F54" w:rsidRPr="006D6A85" w:rsidRDefault="00CE7F54" w:rsidP="00696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6D6A85">
              <w:rPr>
                <w:rFonts w:cs="Arial"/>
                <w:color w:val="000000"/>
                <w:sz w:val="18"/>
                <w:szCs w:val="18"/>
              </w:rPr>
              <w:t>Natalia Jakubowska  tel. 668 145 439</w:t>
            </w:r>
            <w:r w:rsidRPr="006D6A85">
              <w:rPr>
                <w:rFonts w:cs="Arial"/>
                <w:color w:val="000000"/>
                <w:sz w:val="18"/>
                <w:szCs w:val="18"/>
              </w:rPr>
              <w:br/>
              <w:t>Tomasz Korczyk tel. 692 815</w:t>
            </w:r>
            <w:r w:rsidR="009E65B9" w:rsidRPr="006D6A85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6D6A85">
              <w:rPr>
                <w:rFonts w:cs="Arial"/>
                <w:color w:val="000000"/>
                <w:sz w:val="18"/>
                <w:szCs w:val="18"/>
              </w:rPr>
              <w:t>154</w:t>
            </w:r>
          </w:p>
          <w:p w14:paraId="02C74F70" w14:textId="747728B8" w:rsidR="009E65B9" w:rsidRPr="006D6A85" w:rsidRDefault="009E65B9" w:rsidP="00696F4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18"/>
                <w:szCs w:val="18"/>
              </w:rPr>
            </w:pPr>
            <w:r w:rsidRPr="006D6A85">
              <w:rPr>
                <w:rFonts w:cs="Arial"/>
                <w:color w:val="000000"/>
                <w:sz w:val="18"/>
                <w:szCs w:val="18"/>
              </w:rPr>
              <w:t>Księgowość tel. 668 145 435</w:t>
            </w:r>
          </w:p>
        </w:tc>
      </w:tr>
    </w:tbl>
    <w:p w14:paraId="238A57B3" w14:textId="77777777" w:rsidR="00DD31B1" w:rsidRDefault="00DD31B1" w:rsidP="00E110BB">
      <w:pPr>
        <w:overflowPunct/>
        <w:textAlignment w:val="auto"/>
        <w:rPr>
          <w:rFonts w:cs="Arial"/>
          <w:sz w:val="20"/>
        </w:rPr>
      </w:pPr>
    </w:p>
    <w:p w14:paraId="4DC82F07" w14:textId="1600D428" w:rsidR="00DD31B1" w:rsidRDefault="00DD31B1" w:rsidP="00E110BB">
      <w:p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Potwierdzenie odbioru obiektów po wzorcowaniu:</w:t>
      </w:r>
    </w:p>
    <w:p w14:paraId="423A2A35" w14:textId="77777777" w:rsidR="00DD31B1" w:rsidRDefault="00DD31B1" w:rsidP="00E110BB">
      <w:p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48D560B9" w14:textId="0AB7A4CE" w:rsidR="00DD31B1" w:rsidRDefault="00DD31B1" w:rsidP="00DD31B1">
      <w:pPr>
        <w:overflowPunct/>
        <w:ind w:left="4254" w:firstLine="709"/>
        <w:textAlignment w:val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…………………………………………………….</w:t>
      </w:r>
    </w:p>
    <w:p w14:paraId="280EBEE6" w14:textId="6E1730CA" w:rsidR="00DD31B1" w:rsidRPr="00DD31B1" w:rsidRDefault="00DD31B1" w:rsidP="00E110BB">
      <w:pPr>
        <w:overflowPunct/>
        <w:textAlignment w:val="auto"/>
        <w:rPr>
          <w:rFonts w:cs="Arial"/>
          <w:sz w:val="16"/>
          <w:szCs w:val="16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</w:t>
      </w:r>
      <w:r w:rsidRPr="00DD31B1">
        <w:rPr>
          <w:rFonts w:cs="Arial"/>
          <w:sz w:val="16"/>
          <w:szCs w:val="16"/>
        </w:rPr>
        <w:t>(data, podpis osoby upoważnionej)</w:t>
      </w:r>
    </w:p>
    <w:p w14:paraId="56066508" w14:textId="17FE34AE" w:rsidR="00DD31B1" w:rsidRPr="00DA322E" w:rsidRDefault="00DD31B1" w:rsidP="00E110BB">
      <w:pPr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sectPr w:rsidR="00DD31B1" w:rsidRPr="00DA322E" w:rsidSect="000B6DD7">
      <w:headerReference w:type="default" r:id="rId8"/>
      <w:footerReference w:type="default" r:id="rId9"/>
      <w:type w:val="continuous"/>
      <w:pgSz w:w="11907" w:h="16840"/>
      <w:pgMar w:top="1077" w:right="1418" w:bottom="964" w:left="1418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8032" w14:textId="77777777" w:rsidR="000B6DD7" w:rsidRDefault="000B6DD7">
      <w:r>
        <w:separator/>
      </w:r>
    </w:p>
  </w:endnote>
  <w:endnote w:type="continuationSeparator" w:id="0">
    <w:p w14:paraId="63B00639" w14:textId="77777777" w:rsidR="000B6DD7" w:rsidRDefault="000B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246" w14:textId="77777777" w:rsidR="00D14C18" w:rsidRDefault="00D14C1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5572">
      <w:rPr>
        <w:noProof/>
      </w:rPr>
      <w:t>7</w:t>
    </w:r>
    <w:r>
      <w:fldChar w:fldCharType="end"/>
    </w:r>
  </w:p>
  <w:p w14:paraId="4B144578" w14:textId="77777777" w:rsidR="00D14C18" w:rsidRDefault="00D14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0351" w14:textId="77777777" w:rsidR="000B6DD7" w:rsidRDefault="000B6DD7">
      <w:r>
        <w:separator/>
      </w:r>
    </w:p>
  </w:footnote>
  <w:footnote w:type="continuationSeparator" w:id="0">
    <w:p w14:paraId="6F64C6E4" w14:textId="77777777" w:rsidR="000B6DD7" w:rsidRDefault="000B6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9"/>
      <w:gridCol w:w="5138"/>
      <w:gridCol w:w="2035"/>
      <w:gridCol w:w="1621"/>
    </w:tblGrid>
    <w:tr w:rsidR="00FA0855" w14:paraId="750408D0" w14:textId="77777777" w:rsidTr="00FA0855">
      <w:trPr>
        <w:trHeight w:val="703"/>
        <w:jc w:val="center"/>
      </w:trPr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3FEEB9F0" w14:textId="77777777" w:rsidR="00FA0855" w:rsidRDefault="00FA0855" w:rsidP="008225CA">
          <w:pPr>
            <w:pStyle w:val="Nagwek"/>
            <w:contextualSpacing/>
            <w:jc w:val="center"/>
          </w:pPr>
        </w:p>
        <w:p w14:paraId="5E4C52EE" w14:textId="71C1FE1D" w:rsidR="00FA0855" w:rsidRDefault="00FA0855" w:rsidP="00FA0855">
          <w:pPr>
            <w:overflowPunct/>
            <w:autoSpaceDE/>
            <w:autoSpaceDN/>
            <w:adjustRightInd/>
            <w:jc w:val="center"/>
            <w:textAlignment w:val="auto"/>
          </w:pPr>
          <w:r>
            <w:rPr>
              <w:noProof/>
            </w:rPr>
            <w:drawing>
              <wp:inline distT="0" distB="0" distL="0" distR="0" wp14:anchorId="3A3E8856" wp14:editId="0C011101">
                <wp:extent cx="533400" cy="533400"/>
                <wp:effectExtent l="0" t="0" r="0" b="0"/>
                <wp:docPr id="4" name="Obraz 3" descr="Obraz zawierający symbol, logo, godło, Znak towarowy&#10;&#10;Opis wygenerowany automatyczni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A90B38-8938-AB26-A13D-A7BE6A4E40D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 descr="Obraz zawierający symbol, logo, godło, Znak towarowy&#10;&#10;Opis wygenerowany automatycznie">
                          <a:extLst>
                            <a:ext uri="{FF2B5EF4-FFF2-40B4-BE49-F238E27FC236}">
                              <a16:creationId xmlns:a16="http://schemas.microsoft.com/office/drawing/2014/main" id="{01A90B38-8938-AB26-A13D-A7BE6A4E40D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               </w:t>
          </w:r>
        </w:p>
        <w:p w14:paraId="60FA979B" w14:textId="4FBDC1A2" w:rsidR="00FA0855" w:rsidRDefault="00FA0855" w:rsidP="008225CA">
          <w:pPr>
            <w:overflowPunct/>
            <w:autoSpaceDE/>
            <w:autoSpaceDN/>
            <w:adjustRightInd/>
            <w:jc w:val="center"/>
            <w:textAlignment w:val="auto"/>
          </w:pPr>
        </w:p>
      </w:tc>
      <w:tc>
        <w:tcPr>
          <w:tcW w:w="5138" w:type="dxa"/>
          <w:tcBorders>
            <w:top w:val="single" w:sz="4" w:space="0" w:color="auto"/>
            <w:left w:val="single" w:sz="4" w:space="0" w:color="FFFFFF" w:themeColor="background1"/>
            <w:bottom w:val="single" w:sz="4" w:space="0" w:color="auto"/>
            <w:right w:val="single" w:sz="4" w:space="0" w:color="auto"/>
          </w:tcBorders>
          <w:vAlign w:val="center"/>
        </w:tcPr>
        <w:p w14:paraId="445FF9E3" w14:textId="189D351F" w:rsidR="00FA0855" w:rsidRDefault="00FA0855" w:rsidP="00FA0855">
          <w:pPr>
            <w:pStyle w:val="Nagwek"/>
            <w:ind w:left="204"/>
            <w:contextualSpacing/>
          </w:pPr>
          <w:r>
            <w:t xml:space="preserve">  LABORATORIUM WZORCUJACE MAM</w:t>
          </w:r>
        </w:p>
        <w:p w14:paraId="3A416770" w14:textId="77777777" w:rsidR="00FA0855" w:rsidRDefault="00FA0855" w:rsidP="00FA0855">
          <w:pPr>
            <w:overflowPunct/>
            <w:autoSpaceDE/>
            <w:autoSpaceDN/>
            <w:adjustRightInd/>
            <w:jc w:val="center"/>
            <w:textAlignment w:val="auto"/>
          </w:pPr>
          <w:r>
            <w:t>Rzeszów 35-206, Al. gen. L. Okulickiego 18</w:t>
          </w:r>
        </w:p>
        <w:p w14:paraId="7A2A0B93" w14:textId="037C6358" w:rsidR="00FA0855" w:rsidRDefault="00FA0855" w:rsidP="00FA0855">
          <w:pPr>
            <w:overflowPunct/>
            <w:autoSpaceDE/>
            <w:autoSpaceDN/>
            <w:adjustRightInd/>
            <w:jc w:val="center"/>
            <w:textAlignment w:val="auto"/>
          </w:pPr>
          <w:r>
            <w:t xml:space="preserve">  NIP: 813-000-53-94</w:t>
          </w:r>
        </w:p>
        <w:p w14:paraId="778768EC" w14:textId="39643A70" w:rsidR="00FA0855" w:rsidRDefault="00FA0855" w:rsidP="00FA0855">
          <w:pPr>
            <w:overflowPunct/>
            <w:autoSpaceDE/>
            <w:autoSpaceDN/>
            <w:adjustRightInd/>
            <w:jc w:val="center"/>
            <w:textAlignment w:val="auto"/>
          </w:pPr>
          <w:r>
            <w:t xml:space="preserve">    mam.rzeszow.pl</w:t>
          </w:r>
        </w:p>
      </w:tc>
      <w:tc>
        <w:tcPr>
          <w:tcW w:w="20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DC6E97" w14:textId="77777777" w:rsidR="00FA0855" w:rsidRDefault="00FA0855">
          <w:pPr>
            <w:pStyle w:val="Nagwek"/>
            <w:rPr>
              <w:rFonts w:cs="Arial"/>
            </w:rPr>
          </w:pPr>
        </w:p>
        <w:p w14:paraId="0897016F" w14:textId="5522A338" w:rsidR="00FA0855" w:rsidRDefault="00FA0855">
          <w:pPr>
            <w:pStyle w:val="Nagwek"/>
            <w:rPr>
              <w:rFonts w:cs="Arial"/>
            </w:rPr>
          </w:pPr>
          <w:r>
            <w:rPr>
              <w:rFonts w:cs="Arial"/>
            </w:rPr>
            <w:t>Kod dokumentu:</w:t>
          </w:r>
        </w:p>
        <w:p w14:paraId="241EB6EC" w14:textId="228C42D1" w:rsidR="00FA0855" w:rsidRPr="003A3851" w:rsidRDefault="00FA0855">
          <w:pPr>
            <w:pStyle w:val="Nagwek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P.MAM.7.F1</w:t>
          </w:r>
        </w:p>
      </w:tc>
      <w:tc>
        <w:tcPr>
          <w:tcW w:w="1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4CDB66" w14:textId="77777777" w:rsidR="00FA0855" w:rsidRDefault="00FA0855" w:rsidP="001C3AA4">
          <w:pPr>
            <w:pStyle w:val="Nagwek"/>
            <w:rPr>
              <w:rFonts w:cs="Arial"/>
            </w:rPr>
          </w:pPr>
        </w:p>
        <w:p w14:paraId="495C4D08" w14:textId="1F8B6921" w:rsidR="00FA0855" w:rsidRDefault="00FA0855" w:rsidP="001C3AA4">
          <w:pPr>
            <w:pStyle w:val="Nagwek"/>
            <w:rPr>
              <w:rFonts w:cs="Arial"/>
            </w:rPr>
          </w:pPr>
          <w:r>
            <w:rPr>
              <w:rFonts w:cs="Arial"/>
            </w:rPr>
            <w:t>Edycja: 1</w:t>
          </w:r>
        </w:p>
      </w:tc>
    </w:tr>
    <w:tr w:rsidR="00B93B0C" w14:paraId="5C03086E" w14:textId="77777777">
      <w:trPr>
        <w:trHeight w:val="361"/>
        <w:jc w:val="center"/>
      </w:trPr>
      <w:tc>
        <w:tcPr>
          <w:tcW w:w="992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D31CC2" w14:textId="21FA9033" w:rsidR="00B93B0C" w:rsidRPr="00E7279E" w:rsidRDefault="008225CA" w:rsidP="008225CA">
          <w:pPr>
            <w:pStyle w:val="Nagwek"/>
            <w:jc w:val="center"/>
            <w:rPr>
              <w:rFonts w:cs="Arial"/>
              <w:b/>
              <w:bCs/>
              <w:sz w:val="20"/>
            </w:rPr>
          </w:pPr>
          <w:r w:rsidRPr="00E7279E">
            <w:rPr>
              <w:b/>
              <w:bCs/>
              <w:sz w:val="28"/>
              <w:szCs w:val="22"/>
            </w:rPr>
            <w:t>ZAMÓWIENI</w:t>
          </w:r>
          <w:r w:rsidR="00E7279E" w:rsidRPr="00E7279E">
            <w:rPr>
              <w:b/>
              <w:bCs/>
              <w:sz w:val="28"/>
              <w:szCs w:val="22"/>
            </w:rPr>
            <w:t>E</w:t>
          </w:r>
        </w:p>
      </w:tc>
    </w:tr>
  </w:tbl>
  <w:p w14:paraId="7B674883" w14:textId="7286B166" w:rsidR="00BD799A" w:rsidRPr="0020604E" w:rsidRDefault="00BD799A" w:rsidP="002677E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9C26BD2"/>
    <w:lvl w:ilvl="0">
      <w:start w:val="1"/>
      <w:numFmt w:val="decimal"/>
      <w:pStyle w:val="Nagwek1"/>
      <w:lvlText w:val="%1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pStyle w:val="Nagwek2"/>
      <w:lvlText w:val="%1.%2"/>
      <w:legacy w:legacy="1" w:legacySpace="57" w:legacyIndent="567"/>
      <w:lvlJc w:val="left"/>
      <w:pPr>
        <w:ind w:left="0" w:hanging="567"/>
      </w:pPr>
    </w:lvl>
    <w:lvl w:ilvl="2">
      <w:start w:val="1"/>
      <w:numFmt w:val="decimal"/>
      <w:pStyle w:val="Nagwek3"/>
      <w:lvlText w:val="%1.%2.%3"/>
      <w:legacy w:legacy="1" w:legacySpace="144" w:legacyIndent="708"/>
      <w:lvlJc w:val="left"/>
      <w:pPr>
        <w:ind w:left="1983" w:hanging="708"/>
      </w:pPr>
    </w:lvl>
    <w:lvl w:ilvl="3">
      <w:start w:val="1"/>
      <w:numFmt w:val="decimal"/>
      <w:pStyle w:val="Nagwek4"/>
      <w:lvlText w:val="%1.%2.%3.%4"/>
      <w:legacy w:legacy="1" w:legacySpace="144" w:legacyIndent="708"/>
      <w:lvlJc w:val="left"/>
      <w:pPr>
        <w:ind w:left="2691" w:hanging="708"/>
      </w:pPr>
    </w:lvl>
    <w:lvl w:ilvl="4">
      <w:start w:val="1"/>
      <w:numFmt w:val="decimal"/>
      <w:pStyle w:val="Nagwek5"/>
      <w:lvlText w:val="%1.%2.%3.%4.%5"/>
      <w:legacy w:legacy="1" w:legacySpace="144" w:legacyIndent="708"/>
      <w:lvlJc w:val="left"/>
      <w:pPr>
        <w:ind w:left="3399" w:hanging="708"/>
      </w:pPr>
    </w:lvl>
    <w:lvl w:ilvl="5">
      <w:start w:val="1"/>
      <w:numFmt w:val="decimal"/>
      <w:pStyle w:val="Nagwek6"/>
      <w:lvlText w:val="%1.%2.%3.%4.%5.%6"/>
      <w:legacy w:legacy="1" w:legacySpace="144" w:legacyIndent="708"/>
      <w:lvlJc w:val="left"/>
      <w:pPr>
        <w:ind w:left="4107" w:hanging="708"/>
      </w:pPr>
    </w:lvl>
    <w:lvl w:ilvl="6">
      <w:start w:val="1"/>
      <w:numFmt w:val="decimal"/>
      <w:pStyle w:val="Nagwek7"/>
      <w:lvlText w:val="%1.%2.%3.%4.%5.%6.%7"/>
      <w:legacy w:legacy="1" w:legacySpace="144" w:legacyIndent="708"/>
      <w:lvlJc w:val="left"/>
      <w:pPr>
        <w:ind w:left="4815" w:hanging="708"/>
      </w:pPr>
    </w:lvl>
    <w:lvl w:ilvl="7">
      <w:start w:val="1"/>
      <w:numFmt w:val="decimal"/>
      <w:pStyle w:val="Nagwek8"/>
      <w:lvlText w:val="%1.%2.%3.%4.%5.%6.%7.%8"/>
      <w:legacy w:legacy="1" w:legacySpace="144" w:legacyIndent="708"/>
      <w:lvlJc w:val="left"/>
      <w:pPr>
        <w:ind w:left="5523" w:hanging="708"/>
      </w:pPr>
    </w:lvl>
    <w:lvl w:ilvl="8">
      <w:start w:val="1"/>
      <w:numFmt w:val="decimal"/>
      <w:pStyle w:val="Nagwek9"/>
      <w:lvlText w:val="%1.%2.%3.%4.%5.%6.%7.%8.%9"/>
      <w:legacy w:legacy="1" w:legacySpace="144" w:legacyIndent="708"/>
      <w:lvlJc w:val="left"/>
      <w:pPr>
        <w:ind w:left="6231" w:hanging="708"/>
      </w:pPr>
    </w:lvl>
  </w:abstractNum>
  <w:abstractNum w:abstractNumId="1" w15:restartNumberingAfterBreak="0">
    <w:nsid w:val="0F1A0661"/>
    <w:multiLevelType w:val="hybridMultilevel"/>
    <w:tmpl w:val="E60AC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711B7"/>
    <w:multiLevelType w:val="hybridMultilevel"/>
    <w:tmpl w:val="5CC0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7F64"/>
    <w:multiLevelType w:val="hybridMultilevel"/>
    <w:tmpl w:val="288CE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D4B"/>
    <w:multiLevelType w:val="hybridMultilevel"/>
    <w:tmpl w:val="B78C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963260">
    <w:abstractNumId w:val="0"/>
  </w:num>
  <w:num w:numId="2" w16cid:durableId="1886333080">
    <w:abstractNumId w:val="1"/>
  </w:num>
  <w:num w:numId="3" w16cid:durableId="1732385255">
    <w:abstractNumId w:val="4"/>
  </w:num>
  <w:num w:numId="4" w16cid:durableId="353120599">
    <w:abstractNumId w:val="3"/>
  </w:num>
  <w:num w:numId="5" w16cid:durableId="1335665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0B"/>
    <w:rsid w:val="000002B7"/>
    <w:rsid w:val="0000339C"/>
    <w:rsid w:val="00004422"/>
    <w:rsid w:val="00005B49"/>
    <w:rsid w:val="00006B1C"/>
    <w:rsid w:val="00007BCF"/>
    <w:rsid w:val="00013B22"/>
    <w:rsid w:val="000147E9"/>
    <w:rsid w:val="00016B15"/>
    <w:rsid w:val="00017BA1"/>
    <w:rsid w:val="000204CE"/>
    <w:rsid w:val="000206D2"/>
    <w:rsid w:val="00022FFF"/>
    <w:rsid w:val="00023609"/>
    <w:rsid w:val="00024AA9"/>
    <w:rsid w:val="00024F42"/>
    <w:rsid w:val="00024FF9"/>
    <w:rsid w:val="0003061C"/>
    <w:rsid w:val="00030CAA"/>
    <w:rsid w:val="00034CA2"/>
    <w:rsid w:val="00035202"/>
    <w:rsid w:val="00036734"/>
    <w:rsid w:val="0003749A"/>
    <w:rsid w:val="0004004A"/>
    <w:rsid w:val="000445E3"/>
    <w:rsid w:val="0004720B"/>
    <w:rsid w:val="00047C76"/>
    <w:rsid w:val="00050EAE"/>
    <w:rsid w:val="0005389C"/>
    <w:rsid w:val="0005562A"/>
    <w:rsid w:val="0006334E"/>
    <w:rsid w:val="00064128"/>
    <w:rsid w:val="00064E2A"/>
    <w:rsid w:val="00067FE7"/>
    <w:rsid w:val="000719E4"/>
    <w:rsid w:val="00071A1A"/>
    <w:rsid w:val="00073C9B"/>
    <w:rsid w:val="000744E7"/>
    <w:rsid w:val="00077216"/>
    <w:rsid w:val="0008137E"/>
    <w:rsid w:val="00081685"/>
    <w:rsid w:val="00090CD0"/>
    <w:rsid w:val="000917F6"/>
    <w:rsid w:val="00092B86"/>
    <w:rsid w:val="000946EE"/>
    <w:rsid w:val="000964B5"/>
    <w:rsid w:val="000A413B"/>
    <w:rsid w:val="000A425F"/>
    <w:rsid w:val="000A49D4"/>
    <w:rsid w:val="000B0744"/>
    <w:rsid w:val="000B0D1A"/>
    <w:rsid w:val="000B1EFD"/>
    <w:rsid w:val="000B2729"/>
    <w:rsid w:val="000B6DD7"/>
    <w:rsid w:val="000C18D5"/>
    <w:rsid w:val="000C1E62"/>
    <w:rsid w:val="000C20C1"/>
    <w:rsid w:val="000C24CD"/>
    <w:rsid w:val="000C363C"/>
    <w:rsid w:val="000C5C1E"/>
    <w:rsid w:val="000C73B4"/>
    <w:rsid w:val="000D2137"/>
    <w:rsid w:val="000D2867"/>
    <w:rsid w:val="000D3CE5"/>
    <w:rsid w:val="000D478F"/>
    <w:rsid w:val="000D5713"/>
    <w:rsid w:val="000D5E51"/>
    <w:rsid w:val="000D5EB8"/>
    <w:rsid w:val="000D7234"/>
    <w:rsid w:val="000E18C3"/>
    <w:rsid w:val="000E46B9"/>
    <w:rsid w:val="000E71A7"/>
    <w:rsid w:val="000E73FC"/>
    <w:rsid w:val="000E7884"/>
    <w:rsid w:val="000F39C3"/>
    <w:rsid w:val="000F5522"/>
    <w:rsid w:val="000F5891"/>
    <w:rsid w:val="001018EA"/>
    <w:rsid w:val="0010335C"/>
    <w:rsid w:val="00106DDB"/>
    <w:rsid w:val="00107C1D"/>
    <w:rsid w:val="00113945"/>
    <w:rsid w:val="00117CE1"/>
    <w:rsid w:val="00123703"/>
    <w:rsid w:val="001257DD"/>
    <w:rsid w:val="001275C9"/>
    <w:rsid w:val="00130A06"/>
    <w:rsid w:val="00130C88"/>
    <w:rsid w:val="0013263C"/>
    <w:rsid w:val="00132DD4"/>
    <w:rsid w:val="001332B3"/>
    <w:rsid w:val="00134B90"/>
    <w:rsid w:val="00134F59"/>
    <w:rsid w:val="00136478"/>
    <w:rsid w:val="00137869"/>
    <w:rsid w:val="001413D0"/>
    <w:rsid w:val="00143740"/>
    <w:rsid w:val="00143F1C"/>
    <w:rsid w:val="00144997"/>
    <w:rsid w:val="0014692A"/>
    <w:rsid w:val="00152888"/>
    <w:rsid w:val="00154651"/>
    <w:rsid w:val="0015662C"/>
    <w:rsid w:val="001566F7"/>
    <w:rsid w:val="00161A04"/>
    <w:rsid w:val="001639F3"/>
    <w:rsid w:val="00166220"/>
    <w:rsid w:val="00170EB7"/>
    <w:rsid w:val="00171714"/>
    <w:rsid w:val="00180F74"/>
    <w:rsid w:val="00186622"/>
    <w:rsid w:val="00192B5F"/>
    <w:rsid w:val="001A225E"/>
    <w:rsid w:val="001A412D"/>
    <w:rsid w:val="001A767F"/>
    <w:rsid w:val="001C3AA4"/>
    <w:rsid w:val="001C3E0A"/>
    <w:rsid w:val="001C62D9"/>
    <w:rsid w:val="001D26F2"/>
    <w:rsid w:val="001D4BDF"/>
    <w:rsid w:val="001D58A1"/>
    <w:rsid w:val="001D60DC"/>
    <w:rsid w:val="001E2113"/>
    <w:rsid w:val="001E2646"/>
    <w:rsid w:val="001E2A2D"/>
    <w:rsid w:val="001E2BF7"/>
    <w:rsid w:val="001E2EBF"/>
    <w:rsid w:val="001F0139"/>
    <w:rsid w:val="001F17E1"/>
    <w:rsid w:val="001F3D94"/>
    <w:rsid w:val="001F4EC7"/>
    <w:rsid w:val="00200495"/>
    <w:rsid w:val="00200DB3"/>
    <w:rsid w:val="00201E2E"/>
    <w:rsid w:val="00202B2D"/>
    <w:rsid w:val="00203988"/>
    <w:rsid w:val="0020604E"/>
    <w:rsid w:val="00207A41"/>
    <w:rsid w:val="00207CF8"/>
    <w:rsid w:val="00207DD2"/>
    <w:rsid w:val="00210CD0"/>
    <w:rsid w:val="0021127B"/>
    <w:rsid w:val="00214516"/>
    <w:rsid w:val="0022244C"/>
    <w:rsid w:val="002226D0"/>
    <w:rsid w:val="00225654"/>
    <w:rsid w:val="0022608C"/>
    <w:rsid w:val="00232FEE"/>
    <w:rsid w:val="00234FF1"/>
    <w:rsid w:val="00236874"/>
    <w:rsid w:val="00237B12"/>
    <w:rsid w:val="002404DF"/>
    <w:rsid w:val="002424C9"/>
    <w:rsid w:val="002440C5"/>
    <w:rsid w:val="0024691F"/>
    <w:rsid w:val="00246BE3"/>
    <w:rsid w:val="002525A8"/>
    <w:rsid w:val="00260CD4"/>
    <w:rsid w:val="00262B13"/>
    <w:rsid w:val="002639A6"/>
    <w:rsid w:val="002677E8"/>
    <w:rsid w:val="0027053B"/>
    <w:rsid w:val="0027260B"/>
    <w:rsid w:val="002744CF"/>
    <w:rsid w:val="002775CE"/>
    <w:rsid w:val="00280FF8"/>
    <w:rsid w:val="0028579F"/>
    <w:rsid w:val="002864D8"/>
    <w:rsid w:val="00291C5A"/>
    <w:rsid w:val="00292010"/>
    <w:rsid w:val="002A07C7"/>
    <w:rsid w:val="002A2EAE"/>
    <w:rsid w:val="002A3030"/>
    <w:rsid w:val="002A4DA8"/>
    <w:rsid w:val="002B30FC"/>
    <w:rsid w:val="002B3CC9"/>
    <w:rsid w:val="002C347B"/>
    <w:rsid w:val="002C4CD2"/>
    <w:rsid w:val="002C5308"/>
    <w:rsid w:val="002C7BC5"/>
    <w:rsid w:val="002D1E2D"/>
    <w:rsid w:val="002D2897"/>
    <w:rsid w:val="002D36C2"/>
    <w:rsid w:val="002D4C7D"/>
    <w:rsid w:val="002E1943"/>
    <w:rsid w:val="002E26E2"/>
    <w:rsid w:val="002E4982"/>
    <w:rsid w:val="002E6888"/>
    <w:rsid w:val="002F6697"/>
    <w:rsid w:val="002F7992"/>
    <w:rsid w:val="002F7B48"/>
    <w:rsid w:val="003013DA"/>
    <w:rsid w:val="00301FAC"/>
    <w:rsid w:val="00302241"/>
    <w:rsid w:val="00305F33"/>
    <w:rsid w:val="00307460"/>
    <w:rsid w:val="00307A15"/>
    <w:rsid w:val="003112DC"/>
    <w:rsid w:val="00311B5B"/>
    <w:rsid w:val="0031316C"/>
    <w:rsid w:val="00314B79"/>
    <w:rsid w:val="00316A55"/>
    <w:rsid w:val="00322D93"/>
    <w:rsid w:val="00325947"/>
    <w:rsid w:val="00326EFE"/>
    <w:rsid w:val="00327789"/>
    <w:rsid w:val="003301BB"/>
    <w:rsid w:val="00333116"/>
    <w:rsid w:val="003348EB"/>
    <w:rsid w:val="00334E31"/>
    <w:rsid w:val="00337B04"/>
    <w:rsid w:val="00337F38"/>
    <w:rsid w:val="00345BE1"/>
    <w:rsid w:val="00346925"/>
    <w:rsid w:val="00350520"/>
    <w:rsid w:val="003510D4"/>
    <w:rsid w:val="0035340D"/>
    <w:rsid w:val="00355474"/>
    <w:rsid w:val="00357E97"/>
    <w:rsid w:val="003641D8"/>
    <w:rsid w:val="00364CF5"/>
    <w:rsid w:val="0036751E"/>
    <w:rsid w:val="003740A1"/>
    <w:rsid w:val="00374B3D"/>
    <w:rsid w:val="003754BD"/>
    <w:rsid w:val="00375D1A"/>
    <w:rsid w:val="003764D2"/>
    <w:rsid w:val="00382542"/>
    <w:rsid w:val="003840E3"/>
    <w:rsid w:val="00384CBF"/>
    <w:rsid w:val="00387140"/>
    <w:rsid w:val="00394BFF"/>
    <w:rsid w:val="003950E4"/>
    <w:rsid w:val="003959F9"/>
    <w:rsid w:val="003A1A3B"/>
    <w:rsid w:val="003A3851"/>
    <w:rsid w:val="003A3C9A"/>
    <w:rsid w:val="003A6B31"/>
    <w:rsid w:val="003B5BBA"/>
    <w:rsid w:val="003C11F8"/>
    <w:rsid w:val="003C531D"/>
    <w:rsid w:val="003D2554"/>
    <w:rsid w:val="003D4A5B"/>
    <w:rsid w:val="003D558F"/>
    <w:rsid w:val="003D6211"/>
    <w:rsid w:val="003D62D0"/>
    <w:rsid w:val="003D6C11"/>
    <w:rsid w:val="003D7027"/>
    <w:rsid w:val="003E1324"/>
    <w:rsid w:val="003E3C28"/>
    <w:rsid w:val="003E3DA8"/>
    <w:rsid w:val="003E5624"/>
    <w:rsid w:val="003F3B65"/>
    <w:rsid w:val="003F485C"/>
    <w:rsid w:val="003F5078"/>
    <w:rsid w:val="003F6183"/>
    <w:rsid w:val="00401105"/>
    <w:rsid w:val="004058E3"/>
    <w:rsid w:val="00410DB6"/>
    <w:rsid w:val="00411B3D"/>
    <w:rsid w:val="004232DA"/>
    <w:rsid w:val="004275A1"/>
    <w:rsid w:val="00433B16"/>
    <w:rsid w:val="00433DF4"/>
    <w:rsid w:val="00435572"/>
    <w:rsid w:val="004416B6"/>
    <w:rsid w:val="004417C9"/>
    <w:rsid w:val="00444B03"/>
    <w:rsid w:val="00444CD6"/>
    <w:rsid w:val="00446D99"/>
    <w:rsid w:val="00450322"/>
    <w:rsid w:val="0046304C"/>
    <w:rsid w:val="004636D9"/>
    <w:rsid w:val="00471B51"/>
    <w:rsid w:val="00472B9D"/>
    <w:rsid w:val="00475117"/>
    <w:rsid w:val="00475402"/>
    <w:rsid w:val="00480465"/>
    <w:rsid w:val="00483B8F"/>
    <w:rsid w:val="00487ED3"/>
    <w:rsid w:val="0049151A"/>
    <w:rsid w:val="00492B35"/>
    <w:rsid w:val="00493CCF"/>
    <w:rsid w:val="00494635"/>
    <w:rsid w:val="00497594"/>
    <w:rsid w:val="004A0B76"/>
    <w:rsid w:val="004A458A"/>
    <w:rsid w:val="004A5765"/>
    <w:rsid w:val="004A5EF2"/>
    <w:rsid w:val="004A6FFF"/>
    <w:rsid w:val="004A7F93"/>
    <w:rsid w:val="004B2B24"/>
    <w:rsid w:val="004B2F1B"/>
    <w:rsid w:val="004B4816"/>
    <w:rsid w:val="004B7989"/>
    <w:rsid w:val="004C6EF9"/>
    <w:rsid w:val="004C7444"/>
    <w:rsid w:val="004C76E2"/>
    <w:rsid w:val="004D0F32"/>
    <w:rsid w:val="004D2030"/>
    <w:rsid w:val="004D20D7"/>
    <w:rsid w:val="004D39BC"/>
    <w:rsid w:val="004D4006"/>
    <w:rsid w:val="004D5A9D"/>
    <w:rsid w:val="004D726F"/>
    <w:rsid w:val="004E4B25"/>
    <w:rsid w:val="004F7423"/>
    <w:rsid w:val="004F783D"/>
    <w:rsid w:val="00502A05"/>
    <w:rsid w:val="00504EF7"/>
    <w:rsid w:val="0051111E"/>
    <w:rsid w:val="00515F04"/>
    <w:rsid w:val="00517437"/>
    <w:rsid w:val="0052503E"/>
    <w:rsid w:val="005261F6"/>
    <w:rsid w:val="0053053A"/>
    <w:rsid w:val="00536D59"/>
    <w:rsid w:val="00540AB5"/>
    <w:rsid w:val="00542001"/>
    <w:rsid w:val="0054376D"/>
    <w:rsid w:val="00547807"/>
    <w:rsid w:val="00553D6E"/>
    <w:rsid w:val="00554108"/>
    <w:rsid w:val="00554ECF"/>
    <w:rsid w:val="005553E2"/>
    <w:rsid w:val="00555725"/>
    <w:rsid w:val="00564B54"/>
    <w:rsid w:val="00566E35"/>
    <w:rsid w:val="00572C2B"/>
    <w:rsid w:val="00572FFC"/>
    <w:rsid w:val="00580D82"/>
    <w:rsid w:val="00582CA3"/>
    <w:rsid w:val="00583271"/>
    <w:rsid w:val="005862EE"/>
    <w:rsid w:val="005869CA"/>
    <w:rsid w:val="00586D7C"/>
    <w:rsid w:val="00587EFF"/>
    <w:rsid w:val="00590F57"/>
    <w:rsid w:val="0059279A"/>
    <w:rsid w:val="00594293"/>
    <w:rsid w:val="005946B5"/>
    <w:rsid w:val="00594DC1"/>
    <w:rsid w:val="00595B09"/>
    <w:rsid w:val="00596E85"/>
    <w:rsid w:val="005A08E7"/>
    <w:rsid w:val="005A5EF8"/>
    <w:rsid w:val="005A6DA9"/>
    <w:rsid w:val="005B0C0E"/>
    <w:rsid w:val="005B0FE1"/>
    <w:rsid w:val="005C5128"/>
    <w:rsid w:val="005C5CEF"/>
    <w:rsid w:val="005D0F2B"/>
    <w:rsid w:val="005D0FDF"/>
    <w:rsid w:val="005D3966"/>
    <w:rsid w:val="005D5006"/>
    <w:rsid w:val="005D51C1"/>
    <w:rsid w:val="005D6DA5"/>
    <w:rsid w:val="005E1049"/>
    <w:rsid w:val="005E35B5"/>
    <w:rsid w:val="005E4235"/>
    <w:rsid w:val="005E57D6"/>
    <w:rsid w:val="005E68CB"/>
    <w:rsid w:val="005F5501"/>
    <w:rsid w:val="005F6072"/>
    <w:rsid w:val="0061167B"/>
    <w:rsid w:val="006150B9"/>
    <w:rsid w:val="0061625D"/>
    <w:rsid w:val="00616FE5"/>
    <w:rsid w:val="00623BAC"/>
    <w:rsid w:val="00625056"/>
    <w:rsid w:val="00631969"/>
    <w:rsid w:val="00631CB4"/>
    <w:rsid w:val="00634658"/>
    <w:rsid w:val="00644DC0"/>
    <w:rsid w:val="00646E30"/>
    <w:rsid w:val="00646F91"/>
    <w:rsid w:val="006516DF"/>
    <w:rsid w:val="006565B2"/>
    <w:rsid w:val="00657F93"/>
    <w:rsid w:val="0066204D"/>
    <w:rsid w:val="006623E8"/>
    <w:rsid w:val="006633F0"/>
    <w:rsid w:val="00666FD5"/>
    <w:rsid w:val="00667194"/>
    <w:rsid w:val="00670103"/>
    <w:rsid w:val="0067223A"/>
    <w:rsid w:val="006727AA"/>
    <w:rsid w:val="006771CD"/>
    <w:rsid w:val="006809AA"/>
    <w:rsid w:val="00684EAC"/>
    <w:rsid w:val="0068678F"/>
    <w:rsid w:val="0069318A"/>
    <w:rsid w:val="00694EBB"/>
    <w:rsid w:val="00695806"/>
    <w:rsid w:val="006A01D9"/>
    <w:rsid w:val="006A155A"/>
    <w:rsid w:val="006A227E"/>
    <w:rsid w:val="006A57BC"/>
    <w:rsid w:val="006A712F"/>
    <w:rsid w:val="006B1848"/>
    <w:rsid w:val="006B24B5"/>
    <w:rsid w:val="006B5CCD"/>
    <w:rsid w:val="006B6228"/>
    <w:rsid w:val="006B64F0"/>
    <w:rsid w:val="006B67CA"/>
    <w:rsid w:val="006B7A38"/>
    <w:rsid w:val="006C4300"/>
    <w:rsid w:val="006C4E7C"/>
    <w:rsid w:val="006C586A"/>
    <w:rsid w:val="006D20B9"/>
    <w:rsid w:val="006D21B9"/>
    <w:rsid w:val="006D395E"/>
    <w:rsid w:val="006D40F0"/>
    <w:rsid w:val="006D61F5"/>
    <w:rsid w:val="006D6A85"/>
    <w:rsid w:val="006E3263"/>
    <w:rsid w:val="006E4DF5"/>
    <w:rsid w:val="006E645F"/>
    <w:rsid w:val="006E7087"/>
    <w:rsid w:val="006F3589"/>
    <w:rsid w:val="006F4833"/>
    <w:rsid w:val="006F754A"/>
    <w:rsid w:val="007043D3"/>
    <w:rsid w:val="00705044"/>
    <w:rsid w:val="00710B45"/>
    <w:rsid w:val="00710C54"/>
    <w:rsid w:val="00714311"/>
    <w:rsid w:val="0071469D"/>
    <w:rsid w:val="00716AB7"/>
    <w:rsid w:val="00717B65"/>
    <w:rsid w:val="007224ED"/>
    <w:rsid w:val="00730680"/>
    <w:rsid w:val="00731F73"/>
    <w:rsid w:val="00733563"/>
    <w:rsid w:val="00737585"/>
    <w:rsid w:val="007405BF"/>
    <w:rsid w:val="007422D0"/>
    <w:rsid w:val="00744FAB"/>
    <w:rsid w:val="007457EC"/>
    <w:rsid w:val="0074616E"/>
    <w:rsid w:val="00752686"/>
    <w:rsid w:val="0075413F"/>
    <w:rsid w:val="00755E25"/>
    <w:rsid w:val="007627B9"/>
    <w:rsid w:val="007631BE"/>
    <w:rsid w:val="0076674B"/>
    <w:rsid w:val="00770BC6"/>
    <w:rsid w:val="00773190"/>
    <w:rsid w:val="00774B39"/>
    <w:rsid w:val="00774BCF"/>
    <w:rsid w:val="00777279"/>
    <w:rsid w:val="007A4CFA"/>
    <w:rsid w:val="007A750B"/>
    <w:rsid w:val="007B5CB8"/>
    <w:rsid w:val="007C2919"/>
    <w:rsid w:val="007C3751"/>
    <w:rsid w:val="007C7245"/>
    <w:rsid w:val="007C7CAD"/>
    <w:rsid w:val="007D1938"/>
    <w:rsid w:val="007D2CEE"/>
    <w:rsid w:val="007D7BEB"/>
    <w:rsid w:val="007D7D35"/>
    <w:rsid w:val="007E0F8E"/>
    <w:rsid w:val="007E20C1"/>
    <w:rsid w:val="007E4439"/>
    <w:rsid w:val="007F2702"/>
    <w:rsid w:val="007F4179"/>
    <w:rsid w:val="007F7AAB"/>
    <w:rsid w:val="007F7EB6"/>
    <w:rsid w:val="00800D64"/>
    <w:rsid w:val="00804DBA"/>
    <w:rsid w:val="00804EF1"/>
    <w:rsid w:val="00807B13"/>
    <w:rsid w:val="0081378A"/>
    <w:rsid w:val="00817F08"/>
    <w:rsid w:val="008225CA"/>
    <w:rsid w:val="00822F17"/>
    <w:rsid w:val="00824BB1"/>
    <w:rsid w:val="008345F2"/>
    <w:rsid w:val="0083502D"/>
    <w:rsid w:val="00836CDA"/>
    <w:rsid w:val="00842DE9"/>
    <w:rsid w:val="00844027"/>
    <w:rsid w:val="008555A6"/>
    <w:rsid w:val="008560D1"/>
    <w:rsid w:val="00857C13"/>
    <w:rsid w:val="00860802"/>
    <w:rsid w:val="0086529C"/>
    <w:rsid w:val="008658D2"/>
    <w:rsid w:val="008669A3"/>
    <w:rsid w:val="00866BCB"/>
    <w:rsid w:val="008708C1"/>
    <w:rsid w:val="00872C8F"/>
    <w:rsid w:val="008803C4"/>
    <w:rsid w:val="0088130C"/>
    <w:rsid w:val="008847B5"/>
    <w:rsid w:val="008847CA"/>
    <w:rsid w:val="008919DC"/>
    <w:rsid w:val="00897037"/>
    <w:rsid w:val="00897EBD"/>
    <w:rsid w:val="008A309D"/>
    <w:rsid w:val="008A528C"/>
    <w:rsid w:val="008B4AAE"/>
    <w:rsid w:val="008B4AC9"/>
    <w:rsid w:val="008B67D1"/>
    <w:rsid w:val="008C0719"/>
    <w:rsid w:val="008C1762"/>
    <w:rsid w:val="008C19C7"/>
    <w:rsid w:val="008C23B1"/>
    <w:rsid w:val="008C5553"/>
    <w:rsid w:val="008C697F"/>
    <w:rsid w:val="008D35E4"/>
    <w:rsid w:val="008D799E"/>
    <w:rsid w:val="008E52C8"/>
    <w:rsid w:val="008E6545"/>
    <w:rsid w:val="008E6A93"/>
    <w:rsid w:val="008F04E5"/>
    <w:rsid w:val="008F08BE"/>
    <w:rsid w:val="008F1AFA"/>
    <w:rsid w:val="008F432C"/>
    <w:rsid w:val="008F5603"/>
    <w:rsid w:val="008F7F99"/>
    <w:rsid w:val="00907E31"/>
    <w:rsid w:val="0091005B"/>
    <w:rsid w:val="00912096"/>
    <w:rsid w:val="00912538"/>
    <w:rsid w:val="00914449"/>
    <w:rsid w:val="00916F6C"/>
    <w:rsid w:val="00923A74"/>
    <w:rsid w:val="00927E87"/>
    <w:rsid w:val="009320A4"/>
    <w:rsid w:val="0093352A"/>
    <w:rsid w:val="00934368"/>
    <w:rsid w:val="00935B62"/>
    <w:rsid w:val="0094700B"/>
    <w:rsid w:val="00952C0B"/>
    <w:rsid w:val="0095557D"/>
    <w:rsid w:val="00955613"/>
    <w:rsid w:val="00960E7F"/>
    <w:rsid w:val="00962676"/>
    <w:rsid w:val="009658F4"/>
    <w:rsid w:val="0096673B"/>
    <w:rsid w:val="00966BB8"/>
    <w:rsid w:val="009735D5"/>
    <w:rsid w:val="00976758"/>
    <w:rsid w:val="009830E5"/>
    <w:rsid w:val="0098331B"/>
    <w:rsid w:val="0098367D"/>
    <w:rsid w:val="0098757B"/>
    <w:rsid w:val="00987748"/>
    <w:rsid w:val="00987969"/>
    <w:rsid w:val="00990D27"/>
    <w:rsid w:val="0099317E"/>
    <w:rsid w:val="00993B41"/>
    <w:rsid w:val="00994B95"/>
    <w:rsid w:val="00994F06"/>
    <w:rsid w:val="00996437"/>
    <w:rsid w:val="00996A3F"/>
    <w:rsid w:val="009A0326"/>
    <w:rsid w:val="009A2868"/>
    <w:rsid w:val="009A28E3"/>
    <w:rsid w:val="009A305C"/>
    <w:rsid w:val="009A329B"/>
    <w:rsid w:val="009A5543"/>
    <w:rsid w:val="009A6384"/>
    <w:rsid w:val="009B062B"/>
    <w:rsid w:val="009B2C07"/>
    <w:rsid w:val="009B467E"/>
    <w:rsid w:val="009B6027"/>
    <w:rsid w:val="009B672E"/>
    <w:rsid w:val="009C278A"/>
    <w:rsid w:val="009C692E"/>
    <w:rsid w:val="009C70E2"/>
    <w:rsid w:val="009C7209"/>
    <w:rsid w:val="009D0F84"/>
    <w:rsid w:val="009D1AD8"/>
    <w:rsid w:val="009D45C1"/>
    <w:rsid w:val="009D555D"/>
    <w:rsid w:val="009E65B9"/>
    <w:rsid w:val="009F2C7F"/>
    <w:rsid w:val="00A01F4E"/>
    <w:rsid w:val="00A101A9"/>
    <w:rsid w:val="00A11941"/>
    <w:rsid w:val="00A12FDD"/>
    <w:rsid w:val="00A15451"/>
    <w:rsid w:val="00A17F70"/>
    <w:rsid w:val="00A226D8"/>
    <w:rsid w:val="00A2271C"/>
    <w:rsid w:val="00A229D3"/>
    <w:rsid w:val="00A2303B"/>
    <w:rsid w:val="00A26E61"/>
    <w:rsid w:val="00A309EA"/>
    <w:rsid w:val="00A30C26"/>
    <w:rsid w:val="00A41BC1"/>
    <w:rsid w:val="00A41C81"/>
    <w:rsid w:val="00A41ED1"/>
    <w:rsid w:val="00A4244D"/>
    <w:rsid w:val="00A4496D"/>
    <w:rsid w:val="00A46B6F"/>
    <w:rsid w:val="00A536E5"/>
    <w:rsid w:val="00A61F73"/>
    <w:rsid w:val="00A63E53"/>
    <w:rsid w:val="00A65432"/>
    <w:rsid w:val="00A65662"/>
    <w:rsid w:val="00A67A14"/>
    <w:rsid w:val="00A75266"/>
    <w:rsid w:val="00A754F0"/>
    <w:rsid w:val="00A760E4"/>
    <w:rsid w:val="00A8023E"/>
    <w:rsid w:val="00A80FC9"/>
    <w:rsid w:val="00A83622"/>
    <w:rsid w:val="00A90B58"/>
    <w:rsid w:val="00A924C1"/>
    <w:rsid w:val="00A95465"/>
    <w:rsid w:val="00A960EA"/>
    <w:rsid w:val="00A96290"/>
    <w:rsid w:val="00AA0B0D"/>
    <w:rsid w:val="00AA1828"/>
    <w:rsid w:val="00AA27C5"/>
    <w:rsid w:val="00AA3258"/>
    <w:rsid w:val="00AA71C6"/>
    <w:rsid w:val="00AB1949"/>
    <w:rsid w:val="00AC0468"/>
    <w:rsid w:val="00AC178D"/>
    <w:rsid w:val="00AC21EE"/>
    <w:rsid w:val="00AC35B8"/>
    <w:rsid w:val="00AC491D"/>
    <w:rsid w:val="00AC5A49"/>
    <w:rsid w:val="00AC64D7"/>
    <w:rsid w:val="00AC776B"/>
    <w:rsid w:val="00AD0D5C"/>
    <w:rsid w:val="00AE0ED7"/>
    <w:rsid w:val="00AE14AF"/>
    <w:rsid w:val="00AE256A"/>
    <w:rsid w:val="00AE3176"/>
    <w:rsid w:val="00AE4834"/>
    <w:rsid w:val="00AE6E9F"/>
    <w:rsid w:val="00AE731E"/>
    <w:rsid w:val="00AF094F"/>
    <w:rsid w:val="00AF45DC"/>
    <w:rsid w:val="00AF4DE4"/>
    <w:rsid w:val="00B00F43"/>
    <w:rsid w:val="00B05242"/>
    <w:rsid w:val="00B06517"/>
    <w:rsid w:val="00B11D9E"/>
    <w:rsid w:val="00B135F6"/>
    <w:rsid w:val="00B32CC9"/>
    <w:rsid w:val="00B36C61"/>
    <w:rsid w:val="00B36FFA"/>
    <w:rsid w:val="00B40766"/>
    <w:rsid w:val="00B441D3"/>
    <w:rsid w:val="00B443CE"/>
    <w:rsid w:val="00B44784"/>
    <w:rsid w:val="00B4587B"/>
    <w:rsid w:val="00B7274C"/>
    <w:rsid w:val="00B7553B"/>
    <w:rsid w:val="00B77916"/>
    <w:rsid w:val="00B80896"/>
    <w:rsid w:val="00B92BB8"/>
    <w:rsid w:val="00B93B0C"/>
    <w:rsid w:val="00B95DC7"/>
    <w:rsid w:val="00BA62B1"/>
    <w:rsid w:val="00BA7DD0"/>
    <w:rsid w:val="00BB3CCE"/>
    <w:rsid w:val="00BC24E3"/>
    <w:rsid w:val="00BC48F1"/>
    <w:rsid w:val="00BD1110"/>
    <w:rsid w:val="00BD629C"/>
    <w:rsid w:val="00BD6935"/>
    <w:rsid w:val="00BD799A"/>
    <w:rsid w:val="00BF470A"/>
    <w:rsid w:val="00BF4845"/>
    <w:rsid w:val="00BF494D"/>
    <w:rsid w:val="00BF6420"/>
    <w:rsid w:val="00BF658D"/>
    <w:rsid w:val="00C017F3"/>
    <w:rsid w:val="00C02CA1"/>
    <w:rsid w:val="00C06C59"/>
    <w:rsid w:val="00C12A45"/>
    <w:rsid w:val="00C12D4E"/>
    <w:rsid w:val="00C1316F"/>
    <w:rsid w:val="00C141BC"/>
    <w:rsid w:val="00C15A6E"/>
    <w:rsid w:val="00C20524"/>
    <w:rsid w:val="00C265BC"/>
    <w:rsid w:val="00C32FC1"/>
    <w:rsid w:val="00C34B82"/>
    <w:rsid w:val="00C36934"/>
    <w:rsid w:val="00C40736"/>
    <w:rsid w:val="00C41A78"/>
    <w:rsid w:val="00C44DE8"/>
    <w:rsid w:val="00C4590B"/>
    <w:rsid w:val="00C46356"/>
    <w:rsid w:val="00C5469B"/>
    <w:rsid w:val="00C605D0"/>
    <w:rsid w:val="00C62843"/>
    <w:rsid w:val="00C65703"/>
    <w:rsid w:val="00C66B43"/>
    <w:rsid w:val="00C70FE4"/>
    <w:rsid w:val="00C73827"/>
    <w:rsid w:val="00C73E5A"/>
    <w:rsid w:val="00C745EE"/>
    <w:rsid w:val="00C769A8"/>
    <w:rsid w:val="00C772A2"/>
    <w:rsid w:val="00C80DEB"/>
    <w:rsid w:val="00C92C7D"/>
    <w:rsid w:val="00C94EDF"/>
    <w:rsid w:val="00C9619A"/>
    <w:rsid w:val="00CA0D15"/>
    <w:rsid w:val="00CA313C"/>
    <w:rsid w:val="00CA615F"/>
    <w:rsid w:val="00CB0390"/>
    <w:rsid w:val="00CB26F4"/>
    <w:rsid w:val="00CB3400"/>
    <w:rsid w:val="00CB3686"/>
    <w:rsid w:val="00CC2CEA"/>
    <w:rsid w:val="00CC33D7"/>
    <w:rsid w:val="00CC4296"/>
    <w:rsid w:val="00CC4302"/>
    <w:rsid w:val="00CC714A"/>
    <w:rsid w:val="00CD13F2"/>
    <w:rsid w:val="00CD2213"/>
    <w:rsid w:val="00CD3B77"/>
    <w:rsid w:val="00CD6522"/>
    <w:rsid w:val="00CD691D"/>
    <w:rsid w:val="00CE39DA"/>
    <w:rsid w:val="00CE7F54"/>
    <w:rsid w:val="00CF37F2"/>
    <w:rsid w:val="00CF3F98"/>
    <w:rsid w:val="00CF4232"/>
    <w:rsid w:val="00D04933"/>
    <w:rsid w:val="00D0512E"/>
    <w:rsid w:val="00D05F33"/>
    <w:rsid w:val="00D067D1"/>
    <w:rsid w:val="00D14C18"/>
    <w:rsid w:val="00D20C2D"/>
    <w:rsid w:val="00D20DF6"/>
    <w:rsid w:val="00D23126"/>
    <w:rsid w:val="00D23BE7"/>
    <w:rsid w:val="00D24570"/>
    <w:rsid w:val="00D24633"/>
    <w:rsid w:val="00D30EBB"/>
    <w:rsid w:val="00D34224"/>
    <w:rsid w:val="00D432B9"/>
    <w:rsid w:val="00D622E6"/>
    <w:rsid w:val="00D62365"/>
    <w:rsid w:val="00D677E2"/>
    <w:rsid w:val="00D7683B"/>
    <w:rsid w:val="00D77259"/>
    <w:rsid w:val="00D81EE1"/>
    <w:rsid w:val="00D83408"/>
    <w:rsid w:val="00D9267B"/>
    <w:rsid w:val="00D9406D"/>
    <w:rsid w:val="00D957C8"/>
    <w:rsid w:val="00DA322E"/>
    <w:rsid w:val="00DA4D94"/>
    <w:rsid w:val="00DA5B14"/>
    <w:rsid w:val="00DB0D6F"/>
    <w:rsid w:val="00DB107B"/>
    <w:rsid w:val="00DB29F6"/>
    <w:rsid w:val="00DB34FA"/>
    <w:rsid w:val="00DB5C3C"/>
    <w:rsid w:val="00DB619B"/>
    <w:rsid w:val="00DB6534"/>
    <w:rsid w:val="00DC01F9"/>
    <w:rsid w:val="00DC1CB8"/>
    <w:rsid w:val="00DC45A8"/>
    <w:rsid w:val="00DC5258"/>
    <w:rsid w:val="00DC54DA"/>
    <w:rsid w:val="00DD007E"/>
    <w:rsid w:val="00DD085D"/>
    <w:rsid w:val="00DD21CD"/>
    <w:rsid w:val="00DD31B1"/>
    <w:rsid w:val="00DD6019"/>
    <w:rsid w:val="00DD640D"/>
    <w:rsid w:val="00DE5440"/>
    <w:rsid w:val="00DE545E"/>
    <w:rsid w:val="00DE57E0"/>
    <w:rsid w:val="00DE7572"/>
    <w:rsid w:val="00DF0E45"/>
    <w:rsid w:val="00DF248B"/>
    <w:rsid w:val="00DF62E9"/>
    <w:rsid w:val="00DF6C67"/>
    <w:rsid w:val="00DF72B0"/>
    <w:rsid w:val="00E04512"/>
    <w:rsid w:val="00E071EE"/>
    <w:rsid w:val="00E10B99"/>
    <w:rsid w:val="00E110BB"/>
    <w:rsid w:val="00E11D64"/>
    <w:rsid w:val="00E15A25"/>
    <w:rsid w:val="00E15FF1"/>
    <w:rsid w:val="00E20D8A"/>
    <w:rsid w:val="00E24119"/>
    <w:rsid w:val="00E24F3C"/>
    <w:rsid w:val="00E27754"/>
    <w:rsid w:val="00E30437"/>
    <w:rsid w:val="00E304A0"/>
    <w:rsid w:val="00E31E62"/>
    <w:rsid w:val="00E34B8A"/>
    <w:rsid w:val="00E47BB1"/>
    <w:rsid w:val="00E503C0"/>
    <w:rsid w:val="00E52151"/>
    <w:rsid w:val="00E524C5"/>
    <w:rsid w:val="00E546D0"/>
    <w:rsid w:val="00E560DB"/>
    <w:rsid w:val="00E60FCC"/>
    <w:rsid w:val="00E6141E"/>
    <w:rsid w:val="00E6184C"/>
    <w:rsid w:val="00E62361"/>
    <w:rsid w:val="00E66D6D"/>
    <w:rsid w:val="00E709ED"/>
    <w:rsid w:val="00E7279E"/>
    <w:rsid w:val="00E727D1"/>
    <w:rsid w:val="00E83384"/>
    <w:rsid w:val="00E83DAC"/>
    <w:rsid w:val="00E8464F"/>
    <w:rsid w:val="00E85387"/>
    <w:rsid w:val="00E85BD9"/>
    <w:rsid w:val="00E86506"/>
    <w:rsid w:val="00E91A42"/>
    <w:rsid w:val="00E942F9"/>
    <w:rsid w:val="00E95A9C"/>
    <w:rsid w:val="00EA1422"/>
    <w:rsid w:val="00EA1547"/>
    <w:rsid w:val="00EA1A19"/>
    <w:rsid w:val="00EA297F"/>
    <w:rsid w:val="00EB06B8"/>
    <w:rsid w:val="00EB0C21"/>
    <w:rsid w:val="00EB3028"/>
    <w:rsid w:val="00EB3F05"/>
    <w:rsid w:val="00EB622A"/>
    <w:rsid w:val="00EB7F2E"/>
    <w:rsid w:val="00EC07F0"/>
    <w:rsid w:val="00EC1FB5"/>
    <w:rsid w:val="00EC37C3"/>
    <w:rsid w:val="00EC5015"/>
    <w:rsid w:val="00EC7371"/>
    <w:rsid w:val="00ED00A5"/>
    <w:rsid w:val="00ED17E8"/>
    <w:rsid w:val="00ED596F"/>
    <w:rsid w:val="00ED5DE7"/>
    <w:rsid w:val="00EE08B6"/>
    <w:rsid w:val="00EE0994"/>
    <w:rsid w:val="00EE1A1E"/>
    <w:rsid w:val="00EE2CAA"/>
    <w:rsid w:val="00EE2E66"/>
    <w:rsid w:val="00EE642B"/>
    <w:rsid w:val="00EE76C0"/>
    <w:rsid w:val="00EF5E4E"/>
    <w:rsid w:val="00EF7481"/>
    <w:rsid w:val="00F03B10"/>
    <w:rsid w:val="00F05FE2"/>
    <w:rsid w:val="00F07434"/>
    <w:rsid w:val="00F1157C"/>
    <w:rsid w:val="00F15E28"/>
    <w:rsid w:val="00F161EE"/>
    <w:rsid w:val="00F230BE"/>
    <w:rsid w:val="00F24AF5"/>
    <w:rsid w:val="00F26FC1"/>
    <w:rsid w:val="00F30287"/>
    <w:rsid w:val="00F32C35"/>
    <w:rsid w:val="00F33223"/>
    <w:rsid w:val="00F348E9"/>
    <w:rsid w:val="00F35D55"/>
    <w:rsid w:val="00F36A5D"/>
    <w:rsid w:val="00F447A8"/>
    <w:rsid w:val="00F449B4"/>
    <w:rsid w:val="00F46249"/>
    <w:rsid w:val="00F47B0C"/>
    <w:rsid w:val="00F508EE"/>
    <w:rsid w:val="00F52BF3"/>
    <w:rsid w:val="00F52D92"/>
    <w:rsid w:val="00F55D5C"/>
    <w:rsid w:val="00F62B10"/>
    <w:rsid w:val="00F7412F"/>
    <w:rsid w:val="00F744A9"/>
    <w:rsid w:val="00F74D6D"/>
    <w:rsid w:val="00F74E21"/>
    <w:rsid w:val="00F76B3D"/>
    <w:rsid w:val="00F773FF"/>
    <w:rsid w:val="00F804C8"/>
    <w:rsid w:val="00F82A02"/>
    <w:rsid w:val="00F835B3"/>
    <w:rsid w:val="00F83666"/>
    <w:rsid w:val="00F855C5"/>
    <w:rsid w:val="00F85666"/>
    <w:rsid w:val="00F93259"/>
    <w:rsid w:val="00F93416"/>
    <w:rsid w:val="00F94096"/>
    <w:rsid w:val="00FA0855"/>
    <w:rsid w:val="00FA1762"/>
    <w:rsid w:val="00FA44F7"/>
    <w:rsid w:val="00FB03DE"/>
    <w:rsid w:val="00FB112D"/>
    <w:rsid w:val="00FB370C"/>
    <w:rsid w:val="00FC00BE"/>
    <w:rsid w:val="00FC335C"/>
    <w:rsid w:val="00FC46F8"/>
    <w:rsid w:val="00FC5065"/>
    <w:rsid w:val="00FD4EA3"/>
    <w:rsid w:val="00FD51E6"/>
    <w:rsid w:val="00FD5F7D"/>
    <w:rsid w:val="00FD658D"/>
    <w:rsid w:val="00FE07DC"/>
    <w:rsid w:val="00FE1EF6"/>
    <w:rsid w:val="00FE3060"/>
    <w:rsid w:val="00FE390A"/>
    <w:rsid w:val="00FE402F"/>
    <w:rsid w:val="00FE5014"/>
    <w:rsid w:val="00FF0BD2"/>
    <w:rsid w:val="00FF2FDD"/>
    <w:rsid w:val="00FF3A7A"/>
    <w:rsid w:val="00FF42E6"/>
    <w:rsid w:val="00FF4A7D"/>
    <w:rsid w:val="00FF5278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6A257"/>
  <w15:chartTrackingRefBased/>
  <w15:docId w15:val="{C974DC8F-E547-4729-9CEC-76124D40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smallCaps/>
      <w:kern w:val="28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120"/>
      <w:ind w:firstLine="0"/>
      <w:outlineLvl w:val="1"/>
    </w:pPr>
    <w:rPr>
      <w:caps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80" w:after="60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rPr>
      <w:rFonts w:ascii="Arial" w:hAnsi="Arial"/>
      <w:sz w:val="20"/>
    </w:rPr>
  </w:style>
  <w:style w:type="paragraph" w:styleId="Tekstpodstawowywcity">
    <w:name w:val="Body Text Indent"/>
    <w:basedOn w:val="Normalny"/>
    <w:pPr>
      <w:ind w:left="1134"/>
    </w:pPr>
    <w:rPr>
      <w:rFonts w:cs="Arial"/>
      <w:sz w:val="20"/>
    </w:rPr>
  </w:style>
  <w:style w:type="paragraph" w:styleId="Tekstpodstawowy">
    <w:name w:val="Body Text"/>
    <w:basedOn w:val="Normalny"/>
    <w:rPr>
      <w:sz w:val="22"/>
    </w:rPr>
  </w:style>
  <w:style w:type="paragraph" w:styleId="Tekstpodstawowy3">
    <w:name w:val="Body Text 3"/>
    <w:basedOn w:val="Normalny"/>
    <w:pPr>
      <w:spacing w:after="120"/>
      <w:jc w:val="both"/>
    </w:pPr>
  </w:style>
  <w:style w:type="paragraph" w:styleId="Tekstpodstawowy2">
    <w:name w:val="Body Text 2"/>
    <w:basedOn w:val="Normalny"/>
    <w:pPr>
      <w:tabs>
        <w:tab w:val="left" w:pos="284"/>
        <w:tab w:val="left" w:pos="993"/>
        <w:tab w:val="left" w:pos="2977"/>
        <w:tab w:val="left" w:pos="5670"/>
      </w:tabs>
      <w:ind w:right="-1"/>
    </w:pPr>
    <w:rPr>
      <w:rFonts w:cs="Arial"/>
      <w:sz w:val="22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2">
    <w:name w:val="Body Text Indent 2"/>
    <w:basedOn w:val="Normalny"/>
    <w:rsid w:val="00BD799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D799A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BD799A"/>
    <w:pPr>
      <w:overflowPunct w:val="0"/>
      <w:autoSpaceDE w:val="0"/>
      <w:autoSpaceDN w:val="0"/>
      <w:adjustRightInd w:val="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semiHidden/>
    <w:rsid w:val="0020604E"/>
    <w:pPr>
      <w:spacing w:before="360" w:after="360"/>
    </w:pPr>
    <w:rPr>
      <w:rFonts w:ascii="Times New Roman" w:hAnsi="Times New Roman"/>
      <w:b/>
      <w:bCs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semiHidden/>
    <w:rsid w:val="0020604E"/>
    <w:rPr>
      <w:rFonts w:ascii="Times New Roman" w:hAnsi="Times New Roman"/>
      <w:b/>
      <w:bCs/>
      <w:smallCaps/>
      <w:sz w:val="22"/>
      <w:szCs w:val="22"/>
    </w:rPr>
  </w:style>
  <w:style w:type="paragraph" w:styleId="Spistreci3">
    <w:name w:val="toc 3"/>
    <w:basedOn w:val="Normalny"/>
    <w:next w:val="Normalny"/>
    <w:autoRedefine/>
    <w:semiHidden/>
    <w:rsid w:val="0020604E"/>
    <w:rPr>
      <w:rFonts w:ascii="Times New Roman" w:hAnsi="Times New Roman"/>
      <w:smallCaps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styleId="Spistreci5">
    <w:name w:val="toc 5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0604E"/>
    <w:rPr>
      <w:rFonts w:ascii="Times New Roman" w:hAnsi="Times New Roman"/>
      <w:sz w:val="22"/>
      <w:szCs w:val="22"/>
    </w:rPr>
  </w:style>
  <w:style w:type="paragraph" w:customStyle="1" w:styleId="M-NormalPage">
    <w:name w:val="M - Normal Page"/>
    <w:basedOn w:val="Normalny"/>
    <w:rsid w:val="00AF4DE4"/>
    <w:pPr>
      <w:overflowPunct/>
      <w:autoSpaceDE/>
      <w:autoSpaceDN/>
      <w:adjustRightInd/>
      <w:jc w:val="both"/>
      <w:textAlignment w:val="auto"/>
    </w:pPr>
    <w:rPr>
      <w:color w:val="0000FF"/>
      <w:sz w:val="20"/>
      <w:lang w:val="fr-FR"/>
    </w:rPr>
  </w:style>
  <w:style w:type="character" w:styleId="Odwoaniedokomentarza">
    <w:name w:val="annotation reference"/>
    <w:semiHidden/>
    <w:rsid w:val="00E546D0"/>
    <w:rPr>
      <w:sz w:val="16"/>
      <w:szCs w:val="16"/>
    </w:rPr>
  </w:style>
  <w:style w:type="paragraph" w:styleId="Tekstkomentarza">
    <w:name w:val="annotation text"/>
    <w:basedOn w:val="Normalny"/>
    <w:semiHidden/>
    <w:rsid w:val="00E546D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E546D0"/>
    <w:rPr>
      <w:b/>
      <w:bCs/>
    </w:rPr>
  </w:style>
  <w:style w:type="paragraph" w:styleId="Tekstdymka">
    <w:name w:val="Balloon Text"/>
    <w:basedOn w:val="Normalny"/>
    <w:semiHidden/>
    <w:rsid w:val="00E546D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93B0C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752686"/>
    <w:rPr>
      <w:rFonts w:ascii="Arial" w:hAnsi="Arial"/>
      <w:smallCaps/>
      <w:kern w:val="28"/>
      <w:sz w:val="32"/>
    </w:rPr>
  </w:style>
  <w:style w:type="paragraph" w:styleId="Tekstprzypisukocowego">
    <w:name w:val="endnote text"/>
    <w:basedOn w:val="Normalny"/>
    <w:semiHidden/>
    <w:rsid w:val="00D05F33"/>
    <w:rPr>
      <w:sz w:val="20"/>
    </w:rPr>
  </w:style>
  <w:style w:type="character" w:styleId="Odwoanieprzypisukocowego">
    <w:name w:val="endnote reference"/>
    <w:semiHidden/>
    <w:rsid w:val="00D05F33"/>
    <w:rPr>
      <w:vertAlign w:val="superscript"/>
    </w:rPr>
  </w:style>
  <w:style w:type="character" w:customStyle="1" w:styleId="Janicki">
    <w:name w:val="Janicki"/>
    <w:semiHidden/>
    <w:rsid w:val="00EA1422"/>
    <w:rPr>
      <w:rFonts w:ascii="Arial" w:hAnsi="Arial" w:cs="Arial"/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D14C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547807"/>
    <w:pPr>
      <w:ind w:left="720"/>
      <w:contextualSpacing/>
      <w:textAlignment w:val="auto"/>
    </w:pPr>
  </w:style>
  <w:style w:type="paragraph" w:styleId="HTML-adres">
    <w:name w:val="HTML Address"/>
    <w:basedOn w:val="Normalny"/>
    <w:link w:val="HTML-adresZnak"/>
    <w:uiPriority w:val="99"/>
    <w:unhideWhenUsed/>
    <w:rsid w:val="008225CA"/>
    <w:pPr>
      <w:overflowPunct/>
      <w:autoSpaceDE/>
      <w:autoSpaceDN/>
      <w:adjustRightInd/>
      <w:textAlignment w:val="auto"/>
    </w:pPr>
    <w:rPr>
      <w:rFonts w:ascii="Times New Roman" w:hAnsi="Times New Roman"/>
      <w:i/>
      <w:iCs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rsid w:val="008225CA"/>
    <w:rPr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E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linkify2-link-inner-text">
    <w:name w:val="linkify2-link-inner-text"/>
    <w:basedOn w:val="Domylnaczcionkaakapitu"/>
    <w:rsid w:val="00AE6E9F"/>
  </w:style>
  <w:style w:type="character" w:styleId="Pogrubienie">
    <w:name w:val="Strong"/>
    <w:basedOn w:val="Domylnaczcionkaakapitu"/>
    <w:uiPriority w:val="22"/>
    <w:qFormat/>
    <w:rsid w:val="00AE6E9F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907E31"/>
    <w:pPr>
      <w:widowControl w:val="0"/>
      <w:overflowPunct/>
      <w:adjustRightInd/>
      <w:textAlignment w:val="auto"/>
    </w:pPr>
    <w:rPr>
      <w:rFonts w:ascii="Lato" w:eastAsia="Lato" w:hAnsi="Lato" w:cs="Lato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dobosz\Pulpit\ISO\Szablon%20Dokumentu%20Procedury%20IS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AB89-69E3-448C-8885-268E840C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Procedury ISO</Template>
  <TotalTime>180</TotalTime>
  <Pages>2</Pages>
  <Words>561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Dokumentu Procesu ISO</vt:lpstr>
    </vt:vector>
  </TitlesOfParts>
  <Company>Metal-Team</Company>
  <LinksUpToDate>false</LinksUpToDate>
  <CharactersWithSpaces>4526</CharactersWithSpaces>
  <SharedDoc>false</SharedDoc>
  <HLinks>
    <vt:vector size="6" baseType="variant"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http://pl.wikipedia.org/wiki/Wska%C5%BAniki_ekonomiczne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Dokumentu Procesu ISO</dc:title>
  <dc:subject/>
  <dc:creator>Marta Dobosz</dc:creator>
  <cp:keywords/>
  <dc:description/>
  <cp:lastModifiedBy>Tomasz Korczyk</cp:lastModifiedBy>
  <cp:revision>7</cp:revision>
  <cp:lastPrinted>2024-01-11T10:35:00Z</cp:lastPrinted>
  <dcterms:created xsi:type="dcterms:W3CDTF">2024-03-25T09:38:00Z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-55321123</vt:i4>
  </property>
  <property fmtid="{D5CDD505-2E9C-101B-9397-08002B2CF9AE}" pid="3" name="_EmailSubject">
    <vt:lpwstr>sprawdzona dokumentacja </vt:lpwstr>
  </property>
  <property fmtid="{D5CDD505-2E9C-101B-9397-08002B2CF9AE}" pid="4" name="_AuthorEmail">
    <vt:lpwstr>dekrap23@dekra.pl</vt:lpwstr>
  </property>
  <property fmtid="{D5CDD505-2E9C-101B-9397-08002B2CF9AE}" pid="5" name="_AuthorEmailDisplayName">
    <vt:lpwstr>Marta Perchuć</vt:lpwstr>
  </property>
  <property fmtid="{D5CDD505-2E9C-101B-9397-08002B2CF9AE}" pid="6" name="_ReviewingToolsShownOnce">
    <vt:lpwstr/>
  </property>
</Properties>
</file>